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Y10"/>
    <w:p w:rsidR="009C7A21" w:rsidRPr="00D34241" w:rsidRDefault="009C7A21" w:rsidP="009C7A21">
      <w:pPr>
        <w:rPr>
          <w:rStyle w:val="aa"/>
          <w:rFonts w:ascii="ＭＳ 明朝" w:hAnsi="ＭＳ 明朝"/>
          <w:color w:val="auto"/>
          <w:szCs w:val="21"/>
          <w:u w:val="none"/>
        </w:rPr>
      </w:pPr>
      <w:r w:rsidRPr="00D34241">
        <w:rPr>
          <w:rFonts w:ascii="ＭＳ 明朝" w:hAnsi="ＭＳ 明朝"/>
          <w:szCs w:val="21"/>
        </w:rPr>
        <w:fldChar w:fldCharType="begin"/>
      </w:r>
      <w:r w:rsidRPr="00D34241">
        <w:rPr>
          <w:rFonts w:ascii="ＭＳ 明朝" w:hAnsi="ＭＳ 明朝"/>
          <w:szCs w:val="21"/>
        </w:rPr>
        <w:instrText xml:space="preserve"> HYPERLINK  \l "J16" </w:instrText>
      </w:r>
      <w:r w:rsidRPr="00D34241">
        <w:rPr>
          <w:rFonts w:ascii="ＭＳ 明朝" w:hAnsi="ＭＳ 明朝"/>
          <w:szCs w:val="21"/>
        </w:rPr>
        <w:fldChar w:fldCharType="separate"/>
      </w:r>
      <w:r w:rsidRPr="00D34241">
        <w:rPr>
          <w:rStyle w:val="aa"/>
          <w:rFonts w:ascii="ＭＳ 明朝" w:hAnsi="ＭＳ 明朝" w:hint="eastAsia"/>
          <w:color w:val="auto"/>
          <w:szCs w:val="21"/>
          <w:u w:val="none"/>
        </w:rPr>
        <w:t>様式第</w:t>
      </w:r>
      <w:r w:rsidR="00D34241">
        <w:rPr>
          <w:rStyle w:val="aa"/>
          <w:rFonts w:ascii="ＭＳ 明朝" w:hAnsi="ＭＳ 明朝" w:hint="eastAsia"/>
          <w:color w:val="auto"/>
          <w:szCs w:val="21"/>
          <w:u w:val="none"/>
        </w:rPr>
        <w:t>10</w:t>
      </w:r>
      <w:r w:rsidRPr="00D34241">
        <w:rPr>
          <w:rStyle w:val="aa"/>
          <w:rFonts w:ascii="ＭＳ 明朝" w:hAnsi="ＭＳ 明朝" w:hint="eastAsia"/>
          <w:color w:val="auto"/>
          <w:szCs w:val="21"/>
          <w:u w:val="none"/>
        </w:rPr>
        <w:t>号（</w:t>
      </w:r>
      <w:r w:rsidR="00D34241">
        <w:rPr>
          <w:rStyle w:val="aa"/>
          <w:rFonts w:ascii="ＭＳ 明朝" w:hAnsi="ＭＳ 明朝" w:hint="eastAsia"/>
          <w:color w:val="auto"/>
          <w:szCs w:val="21"/>
          <w:u w:val="none"/>
        </w:rPr>
        <w:t>第16条</w:t>
      </w:r>
      <w:r w:rsidRPr="00D34241">
        <w:rPr>
          <w:rStyle w:val="aa"/>
          <w:rFonts w:ascii="ＭＳ 明朝" w:hAnsi="ＭＳ 明朝" w:hint="eastAsia"/>
          <w:color w:val="auto"/>
          <w:szCs w:val="21"/>
          <w:u w:val="none"/>
        </w:rPr>
        <w:t>関係）</w:t>
      </w:r>
    </w:p>
    <w:bookmarkEnd w:id="0"/>
    <w:p w:rsidR="009C7A21" w:rsidRPr="00754C20" w:rsidRDefault="009C7A21" w:rsidP="009C7A21">
      <w:pPr>
        <w:jc w:val="center"/>
        <w:rPr>
          <w:rFonts w:ascii="ＭＳ 明朝" w:hAnsi="ＭＳ 明朝"/>
          <w:sz w:val="24"/>
          <w:szCs w:val="24"/>
        </w:rPr>
      </w:pPr>
      <w:r w:rsidRPr="00D34241">
        <w:rPr>
          <w:rFonts w:ascii="ＭＳ 明朝" w:hAnsi="ＭＳ 明朝"/>
          <w:szCs w:val="21"/>
        </w:rPr>
        <w:fldChar w:fldCharType="end"/>
      </w:r>
      <w:r w:rsidRPr="00754C20">
        <w:rPr>
          <w:rFonts w:ascii="ＭＳ 明朝" w:hAnsi="ＭＳ 明朝" w:hint="eastAsia"/>
          <w:sz w:val="24"/>
          <w:szCs w:val="24"/>
        </w:rPr>
        <w:t>介護保険負担限度額認定申請書</w:t>
      </w: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816"/>
      </w:tblGrid>
      <w:tr w:rsidR="009C7A21" w:rsidRPr="00754C20" w:rsidTr="00F206CE">
        <w:tc>
          <w:tcPr>
            <w:tcW w:w="6487" w:type="dxa"/>
            <w:tcBorders>
              <w:top w:val="nil"/>
              <w:left w:val="nil"/>
              <w:bottom w:val="nil"/>
              <w:right w:val="single" w:sz="4" w:space="0" w:color="auto"/>
            </w:tcBorders>
            <w:shd w:val="clear" w:color="auto" w:fill="auto"/>
            <w:vAlign w:val="center"/>
          </w:tcPr>
          <w:p w:rsidR="009C7A21" w:rsidRPr="00754C20" w:rsidRDefault="009C7A21" w:rsidP="00F206CE">
            <w:pPr>
              <w:rPr>
                <w:rFonts w:ascii="ＭＳ 明朝" w:hAnsi="ＭＳ 明朝"/>
              </w:rPr>
            </w:pPr>
          </w:p>
        </w:tc>
        <w:tc>
          <w:tcPr>
            <w:tcW w:w="3816" w:type="dxa"/>
            <w:tcBorders>
              <w:left w:val="single" w:sz="4" w:space="0" w:color="auto"/>
            </w:tcBorders>
            <w:shd w:val="clear" w:color="auto" w:fill="auto"/>
            <w:vAlign w:val="center"/>
          </w:tcPr>
          <w:p w:rsidR="009C7A21" w:rsidRPr="00754C20" w:rsidRDefault="009C7A21" w:rsidP="00F206CE">
            <w:pPr>
              <w:jc w:val="right"/>
              <w:rPr>
                <w:rFonts w:ascii="ＭＳ 明朝" w:hAnsi="ＭＳ 明朝"/>
              </w:rPr>
            </w:pPr>
            <w:r w:rsidRPr="00754C20">
              <w:rPr>
                <w:rFonts w:ascii="ＭＳ 明朝" w:hAnsi="ＭＳ 明朝" w:hint="eastAsia"/>
              </w:rPr>
              <w:t xml:space="preserve">　　　年　　月　　日からの分</w:t>
            </w:r>
          </w:p>
        </w:tc>
      </w:tr>
    </w:tbl>
    <w:p w:rsidR="009C7A21" w:rsidRPr="00754C20" w:rsidRDefault="009C7A21" w:rsidP="009C7A21">
      <w:pPr>
        <w:ind w:firstLineChars="100" w:firstLine="222"/>
        <w:jc w:val="right"/>
        <w:rPr>
          <w:rFonts w:ascii="ＭＳ 明朝" w:hAnsi="ＭＳ 明朝"/>
        </w:rPr>
      </w:pPr>
      <w:r w:rsidRPr="00754C20">
        <w:rPr>
          <w:rFonts w:ascii="ＭＳ 明朝" w:hAnsi="ＭＳ 明朝" w:hint="eastAsia"/>
        </w:rPr>
        <w:t xml:space="preserve">　　　　</w:t>
      </w:r>
    </w:p>
    <w:p w:rsidR="009C7A21" w:rsidRPr="00754C20" w:rsidRDefault="009C7A21" w:rsidP="009C7A21">
      <w:pPr>
        <w:ind w:firstLineChars="100" w:firstLine="222"/>
        <w:rPr>
          <w:rFonts w:ascii="ＭＳ 明朝" w:hAnsi="ＭＳ 明朝"/>
        </w:rPr>
      </w:pPr>
      <w:r w:rsidRPr="00754C20">
        <w:rPr>
          <w:rFonts w:ascii="ＭＳ 明朝" w:hAnsi="ＭＳ 明朝" w:hint="eastAsia"/>
        </w:rPr>
        <w:t xml:space="preserve">島原地域広域市町村圏組合管理者　様　　　　　　　　　　　　　　　　　</w:t>
      </w:r>
      <w:r w:rsidR="002771FA">
        <w:rPr>
          <w:rFonts w:ascii="ＭＳ 明朝" w:hAnsi="ＭＳ 明朝" w:hint="eastAsia"/>
        </w:rPr>
        <w:t xml:space="preserve">　　</w:t>
      </w:r>
      <w:r w:rsidRPr="00754C20">
        <w:rPr>
          <w:rFonts w:ascii="ＭＳ 明朝" w:hAnsi="ＭＳ 明朝" w:hint="eastAsia"/>
        </w:rPr>
        <w:t xml:space="preserve">　　年　　月　　日</w:t>
      </w:r>
    </w:p>
    <w:p w:rsidR="009C7A21" w:rsidRPr="00754C20" w:rsidRDefault="009C7A21" w:rsidP="009C7A21">
      <w:pPr>
        <w:ind w:firstLineChars="100" w:firstLine="212"/>
        <w:rPr>
          <w:rFonts w:ascii="ＭＳ 明朝" w:hAnsi="ＭＳ 明朝"/>
          <w:sz w:val="20"/>
        </w:rPr>
      </w:pPr>
    </w:p>
    <w:p w:rsidR="009C7A21" w:rsidRPr="00754C20" w:rsidRDefault="009C7A21" w:rsidP="009C7A21">
      <w:pPr>
        <w:spacing w:line="240" w:lineRule="exact"/>
        <w:ind w:firstLineChars="100" w:firstLine="212"/>
        <w:rPr>
          <w:rFonts w:ascii="ＭＳ 明朝" w:hAnsi="ＭＳ 明朝"/>
          <w:sz w:val="20"/>
        </w:rPr>
      </w:pPr>
      <w:r w:rsidRPr="00754C20">
        <w:rPr>
          <w:rFonts w:ascii="ＭＳ 明朝" w:hAnsi="ＭＳ 明朝" w:hint="eastAsia"/>
          <w:sz w:val="20"/>
        </w:rPr>
        <w:t>次のとおり関係書類を添えて、食費・居住費（滞在費）に係る負担限度額認定を申請します。</w:t>
      </w: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3534"/>
        <w:gridCol w:w="1413"/>
        <w:gridCol w:w="303"/>
        <w:gridCol w:w="61"/>
        <w:gridCol w:w="247"/>
        <w:gridCol w:w="118"/>
        <w:gridCol w:w="186"/>
        <w:gridCol w:w="178"/>
        <w:gridCol w:w="125"/>
        <w:gridCol w:w="251"/>
        <w:gridCol w:w="52"/>
        <w:gridCol w:w="304"/>
        <w:gridCol w:w="14"/>
        <w:gridCol w:w="289"/>
        <w:gridCol w:w="73"/>
        <w:gridCol w:w="230"/>
        <w:gridCol w:w="132"/>
        <w:gridCol w:w="172"/>
        <w:gridCol w:w="198"/>
        <w:gridCol w:w="105"/>
        <w:gridCol w:w="259"/>
        <w:gridCol w:w="44"/>
        <w:gridCol w:w="321"/>
      </w:tblGrid>
      <w:tr w:rsidR="009C7A21" w:rsidRPr="00754C20" w:rsidTr="004F0D20">
        <w:trPr>
          <w:trHeight w:val="293"/>
        </w:trPr>
        <w:tc>
          <w:tcPr>
            <w:tcW w:w="1694" w:type="dxa"/>
            <w:tcBorders>
              <w:top w:val="single" w:sz="4" w:space="0" w:color="auto"/>
              <w:left w:val="single" w:sz="4" w:space="0" w:color="auto"/>
              <w:bottom w:val="dashed" w:sz="4" w:space="0" w:color="auto"/>
            </w:tcBorders>
            <w:shd w:val="clear" w:color="auto" w:fill="auto"/>
            <w:vAlign w:val="center"/>
          </w:tcPr>
          <w:p w:rsidR="009C7A21" w:rsidRPr="00754C20" w:rsidRDefault="009C7A21" w:rsidP="004F0D20">
            <w:pPr>
              <w:spacing w:line="240" w:lineRule="exact"/>
              <w:jc w:val="center"/>
              <w:rPr>
                <w:rFonts w:ascii="ＭＳ 明朝" w:hAnsi="ＭＳ 明朝"/>
                <w:sz w:val="20"/>
              </w:rPr>
            </w:pPr>
            <w:r w:rsidRPr="00754C20">
              <w:rPr>
                <w:rFonts w:ascii="ＭＳ 明朝" w:hAnsi="ＭＳ 明朝" w:hint="eastAsia"/>
                <w:sz w:val="20"/>
              </w:rPr>
              <w:t>フリガナ</w:t>
            </w:r>
          </w:p>
        </w:tc>
        <w:tc>
          <w:tcPr>
            <w:tcW w:w="3534" w:type="dxa"/>
            <w:tcBorders>
              <w:top w:val="single" w:sz="4" w:space="0" w:color="auto"/>
              <w:left w:val="single" w:sz="4" w:space="0" w:color="auto"/>
              <w:bottom w:val="dashed" w:sz="4" w:space="0" w:color="auto"/>
            </w:tcBorders>
            <w:shd w:val="clear" w:color="auto" w:fill="auto"/>
            <w:vAlign w:val="center"/>
          </w:tcPr>
          <w:p w:rsidR="009C7A21" w:rsidRPr="00754C20" w:rsidRDefault="009C7A21" w:rsidP="00F206CE">
            <w:pPr>
              <w:spacing w:line="240" w:lineRule="exact"/>
              <w:ind w:leftChars="-51" w:left="-1" w:hangingChars="53" w:hanging="112"/>
              <w:rPr>
                <w:rFonts w:ascii="ＭＳ 明朝" w:hAnsi="ＭＳ 明朝"/>
                <w:sz w:val="20"/>
              </w:rPr>
            </w:pPr>
          </w:p>
        </w:tc>
        <w:tc>
          <w:tcPr>
            <w:tcW w:w="1413" w:type="dxa"/>
            <w:shd w:val="clear" w:color="auto" w:fill="auto"/>
            <w:vAlign w:val="center"/>
          </w:tcPr>
          <w:p w:rsidR="009C7A21" w:rsidRPr="00754C20" w:rsidRDefault="009C7A21" w:rsidP="00F206CE">
            <w:pPr>
              <w:spacing w:line="240" w:lineRule="exact"/>
              <w:ind w:leftChars="-30" w:left="-67" w:rightChars="-30" w:right="-67"/>
              <w:jc w:val="distribute"/>
              <w:rPr>
                <w:rFonts w:ascii="ＭＳ 明朝" w:hAnsi="ＭＳ 明朝"/>
                <w:sz w:val="20"/>
              </w:rPr>
            </w:pPr>
            <w:r w:rsidRPr="00754C20">
              <w:rPr>
                <w:rFonts w:ascii="ＭＳ 明朝" w:hAnsi="ＭＳ 明朝" w:hint="eastAsia"/>
                <w:sz w:val="20"/>
              </w:rPr>
              <w:t>保険者番号</w:t>
            </w:r>
          </w:p>
        </w:tc>
        <w:tc>
          <w:tcPr>
            <w:tcW w:w="1469" w:type="dxa"/>
            <w:gridSpan w:val="8"/>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70" w:type="dxa"/>
            <w:gridSpan w:val="3"/>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2"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2"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70"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4"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5"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r>
      <w:tr w:rsidR="009C7A21" w:rsidRPr="00754C20" w:rsidTr="004F0D20">
        <w:trPr>
          <w:trHeight w:val="490"/>
        </w:trPr>
        <w:tc>
          <w:tcPr>
            <w:tcW w:w="1694" w:type="dxa"/>
            <w:vMerge w:val="restart"/>
            <w:tcBorders>
              <w:top w:val="dashed" w:sz="4" w:space="0" w:color="auto"/>
              <w:left w:val="single" w:sz="4" w:space="0" w:color="auto"/>
              <w:bottom w:val="single" w:sz="4" w:space="0" w:color="auto"/>
              <w:righ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被保険者名</w:t>
            </w:r>
          </w:p>
        </w:tc>
        <w:tc>
          <w:tcPr>
            <w:tcW w:w="3534" w:type="dxa"/>
            <w:vMerge w:val="restart"/>
            <w:tcBorders>
              <w:top w:val="dashed" w:sz="4" w:space="0" w:color="auto"/>
              <w:left w:val="single" w:sz="4" w:space="0" w:color="auto"/>
              <w:bottom w:val="single" w:sz="4" w:space="0" w:color="auto"/>
            </w:tcBorders>
            <w:shd w:val="clear" w:color="auto" w:fill="auto"/>
          </w:tcPr>
          <w:p w:rsidR="009C7A21" w:rsidRDefault="009C7A21" w:rsidP="00F206CE">
            <w:pPr>
              <w:spacing w:line="240" w:lineRule="exact"/>
              <w:rPr>
                <w:rFonts w:ascii="ＭＳ 明朝" w:hAnsi="ＭＳ 明朝"/>
                <w:sz w:val="20"/>
              </w:rPr>
            </w:pPr>
            <w:r w:rsidRPr="00754C20">
              <w:rPr>
                <w:rFonts w:ascii="ＭＳ 明朝" w:hAnsi="ＭＳ 明朝" w:hint="eastAsia"/>
                <w:sz w:val="20"/>
              </w:rPr>
              <w:t xml:space="preserve">　　　　　　　　　　　　　　</w:t>
            </w:r>
          </w:p>
          <w:p w:rsidR="00CA6D75" w:rsidRDefault="00CA6D75" w:rsidP="00F206CE">
            <w:pPr>
              <w:spacing w:line="240" w:lineRule="exact"/>
              <w:rPr>
                <w:rFonts w:ascii="ＭＳ 明朝" w:hAnsi="ＭＳ 明朝"/>
                <w:sz w:val="20"/>
              </w:rPr>
            </w:pPr>
            <w:r>
              <w:rPr>
                <w:rFonts w:ascii="ＭＳ 明朝" w:hAnsi="ＭＳ 明朝" w:hint="eastAsia"/>
                <w:sz w:val="20"/>
              </w:rPr>
              <w:t xml:space="preserve">　　　　　　　　　　　　　　</w:t>
            </w:r>
          </w:p>
          <w:p w:rsidR="00CA6D75" w:rsidRPr="00754C20" w:rsidRDefault="00CA6D75" w:rsidP="00CA6D75">
            <w:pPr>
              <w:spacing w:line="240" w:lineRule="exact"/>
              <w:ind w:firstLineChars="1400" w:firstLine="2965"/>
              <w:rPr>
                <w:rFonts w:ascii="ＭＳ 明朝" w:hAnsi="ＭＳ 明朝"/>
                <w:sz w:val="20"/>
              </w:rPr>
            </w:pPr>
          </w:p>
        </w:tc>
        <w:tc>
          <w:tcPr>
            <w:tcW w:w="1413" w:type="dxa"/>
            <w:tcBorders>
              <w:bottom w:val="single" w:sz="4" w:space="0" w:color="auto"/>
            </w:tcBorders>
            <w:shd w:val="clear" w:color="auto" w:fill="auto"/>
            <w:vAlign w:val="center"/>
          </w:tcPr>
          <w:p w:rsidR="009C7A21" w:rsidRPr="00754C20" w:rsidRDefault="009C7A21" w:rsidP="00F206CE">
            <w:pPr>
              <w:spacing w:line="240" w:lineRule="exact"/>
              <w:ind w:leftChars="-30" w:left="-67" w:rightChars="-30" w:right="-67"/>
              <w:jc w:val="distribute"/>
              <w:rPr>
                <w:rFonts w:ascii="ＭＳ 明朝" w:hAnsi="ＭＳ 明朝"/>
                <w:sz w:val="20"/>
              </w:rPr>
            </w:pPr>
            <w:r w:rsidRPr="00754C20">
              <w:rPr>
                <w:rFonts w:ascii="ＭＳ 明朝" w:hAnsi="ＭＳ 明朝" w:hint="eastAsia"/>
                <w:sz w:val="20"/>
              </w:rPr>
              <w:t>被保険者番号</w:t>
            </w:r>
          </w:p>
        </w:tc>
        <w:tc>
          <w:tcPr>
            <w:tcW w:w="364" w:type="dxa"/>
            <w:gridSpan w:val="2"/>
            <w:tcBorders>
              <w:bottom w:val="single" w:sz="4" w:space="0" w:color="auto"/>
              <w:righ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5"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4"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76"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56"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76" w:type="dxa"/>
            <w:gridSpan w:val="3"/>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2"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70"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4"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65" w:type="dxa"/>
            <w:gridSpan w:val="2"/>
            <w:tcBorders>
              <w:left w:val="dashSmallGap" w:sz="4" w:space="0" w:color="auto"/>
              <w:bottom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r>
      <w:tr w:rsidR="009C7A21" w:rsidRPr="00754C20" w:rsidTr="00F206CE">
        <w:trPr>
          <w:trHeight w:val="373"/>
        </w:trPr>
        <w:tc>
          <w:tcPr>
            <w:tcW w:w="1694" w:type="dxa"/>
            <w:vMerge/>
            <w:tcBorders>
              <w:left w:val="single" w:sz="4" w:space="0" w:color="auto"/>
              <w:righ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534" w:type="dxa"/>
            <w:vMerge/>
            <w:tcBorders>
              <w:lef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1413" w:type="dxa"/>
            <w:shd w:val="clear" w:color="auto" w:fill="auto"/>
            <w:vAlign w:val="center"/>
          </w:tcPr>
          <w:p w:rsidR="009C7A21" w:rsidRPr="00754C20" w:rsidRDefault="009C7A21" w:rsidP="00F206CE">
            <w:pPr>
              <w:spacing w:line="240" w:lineRule="exact"/>
              <w:ind w:leftChars="-30" w:left="-67" w:rightChars="-30" w:right="-67"/>
              <w:jc w:val="distribute"/>
              <w:rPr>
                <w:rFonts w:ascii="ＭＳ 明朝" w:hAnsi="ＭＳ 明朝"/>
                <w:sz w:val="20"/>
              </w:rPr>
            </w:pPr>
            <w:r w:rsidRPr="00754C20">
              <w:rPr>
                <w:rFonts w:ascii="ＭＳ 明朝" w:hAnsi="ＭＳ 明朝" w:hint="eastAsia"/>
                <w:sz w:val="20"/>
              </w:rPr>
              <w:t>個人番号</w:t>
            </w:r>
          </w:p>
        </w:tc>
        <w:tc>
          <w:tcPr>
            <w:tcW w:w="303" w:type="dxa"/>
            <w:tcBorders>
              <w:righ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8" w:type="dxa"/>
            <w:gridSpan w:val="2"/>
            <w:tcBorders>
              <w:righ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4" w:type="dxa"/>
            <w:gridSpan w:val="2"/>
            <w:tcBorders>
              <w:righ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4" w:type="dxa"/>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4"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03" w:type="dxa"/>
            <w:gridSpan w:val="2"/>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c>
          <w:tcPr>
            <w:tcW w:w="321" w:type="dxa"/>
            <w:tcBorders>
              <w:left w:val="dashSmallGap"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p>
        </w:tc>
      </w:tr>
      <w:tr w:rsidR="0040726C" w:rsidRPr="00754C20" w:rsidTr="00841A43">
        <w:trPr>
          <w:trHeight w:val="331"/>
        </w:trPr>
        <w:tc>
          <w:tcPr>
            <w:tcW w:w="1694" w:type="dxa"/>
            <w:shd w:val="clear" w:color="auto" w:fill="auto"/>
            <w:vAlign w:val="center"/>
          </w:tcPr>
          <w:p w:rsidR="0040726C" w:rsidRPr="00754C20" w:rsidRDefault="0040726C" w:rsidP="00F206CE">
            <w:pPr>
              <w:spacing w:line="240" w:lineRule="exact"/>
              <w:jc w:val="center"/>
              <w:rPr>
                <w:rFonts w:ascii="ＭＳ 明朝" w:hAnsi="ＭＳ 明朝"/>
                <w:sz w:val="20"/>
              </w:rPr>
            </w:pPr>
            <w:r w:rsidRPr="00754C20">
              <w:rPr>
                <w:rFonts w:ascii="ＭＳ 明朝" w:hAnsi="ＭＳ 明朝" w:hint="eastAsia"/>
                <w:sz w:val="20"/>
              </w:rPr>
              <w:t>生年月日</w:t>
            </w:r>
          </w:p>
        </w:tc>
        <w:tc>
          <w:tcPr>
            <w:tcW w:w="3534" w:type="dxa"/>
            <w:shd w:val="clear" w:color="auto" w:fill="auto"/>
            <w:vAlign w:val="center"/>
          </w:tcPr>
          <w:p w:rsidR="0040726C" w:rsidRPr="00754C20" w:rsidRDefault="0040726C" w:rsidP="006E57F6">
            <w:pPr>
              <w:spacing w:line="240" w:lineRule="exact"/>
              <w:rPr>
                <w:rFonts w:ascii="ＭＳ 明朝" w:hAnsi="ＭＳ 明朝"/>
                <w:sz w:val="20"/>
              </w:rPr>
            </w:pPr>
            <w:r w:rsidRPr="00754C20">
              <w:rPr>
                <w:rFonts w:ascii="ＭＳ 明朝" w:hAnsi="ＭＳ 明朝" w:hint="eastAsia"/>
                <w:sz w:val="20"/>
              </w:rPr>
              <w:t>明・大・昭　　　年　　月　　日</w:t>
            </w:r>
          </w:p>
        </w:tc>
        <w:tc>
          <w:tcPr>
            <w:tcW w:w="5075" w:type="dxa"/>
            <w:gridSpan w:val="22"/>
            <w:shd w:val="clear" w:color="auto" w:fill="auto"/>
            <w:vAlign w:val="center"/>
          </w:tcPr>
          <w:p w:rsidR="0040726C" w:rsidRPr="00754C20" w:rsidRDefault="0040726C" w:rsidP="00F206CE">
            <w:pPr>
              <w:spacing w:line="240" w:lineRule="exact"/>
              <w:jc w:val="center"/>
              <w:rPr>
                <w:rFonts w:ascii="ＭＳ 明朝" w:hAnsi="ＭＳ 明朝"/>
                <w:sz w:val="20"/>
              </w:rPr>
            </w:pPr>
          </w:p>
        </w:tc>
      </w:tr>
      <w:tr w:rsidR="009C7A21" w:rsidRPr="00754C20" w:rsidTr="00F206CE">
        <w:tc>
          <w:tcPr>
            <w:tcW w:w="1694"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住　　所</w:t>
            </w:r>
          </w:p>
        </w:tc>
        <w:tc>
          <w:tcPr>
            <w:tcW w:w="8609" w:type="dxa"/>
            <w:gridSpan w:val="23"/>
            <w:shd w:val="clear" w:color="auto" w:fill="auto"/>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　　　　－　　　　　　</w:t>
            </w:r>
          </w:p>
          <w:p w:rsidR="009C7A21" w:rsidRPr="00754C20" w:rsidRDefault="009C7A21" w:rsidP="00F206CE">
            <w:pPr>
              <w:spacing w:line="240" w:lineRule="exact"/>
              <w:rPr>
                <w:rFonts w:ascii="ＭＳ 明朝" w:hAnsi="ＭＳ 明朝"/>
                <w:sz w:val="20"/>
              </w:rPr>
            </w:pP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電話番号（　　　　）　　　－　　　　　　</w:t>
            </w:r>
          </w:p>
        </w:tc>
      </w:tr>
      <w:tr w:rsidR="009C7A21" w:rsidRPr="00754C20" w:rsidTr="00F206CE">
        <w:trPr>
          <w:trHeight w:val="849"/>
        </w:trPr>
        <w:tc>
          <w:tcPr>
            <w:tcW w:w="1694"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申請日時点</w:t>
            </w:r>
            <w:r w:rsidR="00D20E29">
              <w:rPr>
                <w:rFonts w:ascii="ＭＳ 明朝" w:hAnsi="ＭＳ 明朝" w:hint="eastAsia"/>
                <w:sz w:val="20"/>
              </w:rPr>
              <w:t xml:space="preserve">　で</w:t>
            </w:r>
            <w:r w:rsidRPr="00754C20">
              <w:rPr>
                <w:rFonts w:ascii="ＭＳ 明朝" w:hAnsi="ＭＳ 明朝" w:hint="eastAsia"/>
                <w:sz w:val="20"/>
              </w:rPr>
              <w:t>の入所状況</w:t>
            </w:r>
          </w:p>
          <w:p w:rsidR="009C7A21" w:rsidRPr="00754C20" w:rsidRDefault="009C7A21" w:rsidP="00F206CE">
            <w:pPr>
              <w:spacing w:line="240" w:lineRule="exact"/>
              <w:ind w:leftChars="-100" w:left="-222" w:rightChars="-100" w:right="-222"/>
              <w:jc w:val="center"/>
              <w:rPr>
                <w:rFonts w:ascii="ＭＳ 明朝" w:hAnsi="ＭＳ 明朝"/>
                <w:sz w:val="16"/>
                <w:szCs w:val="16"/>
              </w:rPr>
            </w:pPr>
            <w:r w:rsidRPr="00AC2721">
              <w:rPr>
                <w:rFonts w:ascii="ＭＳ 明朝" w:hAnsi="ＭＳ 明朝" w:hint="eastAsia"/>
                <w:spacing w:val="1"/>
                <w:w w:val="97"/>
                <w:kern w:val="0"/>
                <w:sz w:val="16"/>
                <w:szCs w:val="16"/>
                <w:fitText w:val="1720" w:id="-1827328764"/>
              </w:rPr>
              <w:t>（該当施設を丸で囲む</w:t>
            </w:r>
            <w:r w:rsidRPr="00AC2721">
              <w:rPr>
                <w:rFonts w:ascii="ＭＳ 明朝" w:hAnsi="ＭＳ 明朝" w:hint="eastAsia"/>
                <w:spacing w:val="-2"/>
                <w:w w:val="97"/>
                <w:kern w:val="0"/>
                <w:sz w:val="16"/>
                <w:szCs w:val="16"/>
                <w:fitText w:val="1720" w:id="-1827328764"/>
              </w:rPr>
              <w:t>）</w:t>
            </w:r>
          </w:p>
        </w:tc>
        <w:tc>
          <w:tcPr>
            <w:tcW w:w="8609" w:type="dxa"/>
            <w:gridSpan w:val="23"/>
            <w:shd w:val="clear" w:color="auto" w:fill="auto"/>
            <w:vAlign w:val="center"/>
          </w:tcPr>
          <w:p w:rsidR="00FA431F" w:rsidRPr="00FA431F" w:rsidRDefault="009C7A21" w:rsidP="00FA431F">
            <w:pPr>
              <w:pStyle w:val="af0"/>
              <w:numPr>
                <w:ilvl w:val="0"/>
                <w:numId w:val="42"/>
              </w:numPr>
              <w:ind w:leftChars="0"/>
              <w:rPr>
                <w:rFonts w:ascii="ＭＳ 明朝" w:hAnsi="ＭＳ 明朝"/>
                <w:sz w:val="20"/>
              </w:rPr>
            </w:pPr>
            <w:r w:rsidRPr="00FA431F">
              <w:rPr>
                <w:rFonts w:ascii="ＭＳ 明朝" w:hAnsi="ＭＳ 明朝" w:hint="eastAsia"/>
                <w:sz w:val="20"/>
              </w:rPr>
              <w:t xml:space="preserve">介護老人福祉施設　</w:t>
            </w:r>
            <w:r w:rsidR="00FA431F">
              <w:rPr>
                <w:rFonts w:ascii="ＭＳ 明朝" w:hAnsi="ＭＳ 明朝" w:hint="eastAsia"/>
                <w:sz w:val="20"/>
              </w:rPr>
              <w:t xml:space="preserve">　</w:t>
            </w:r>
            <w:r w:rsidRPr="00FA431F">
              <w:rPr>
                <w:rFonts w:ascii="ＭＳ 明朝" w:hAnsi="ＭＳ 明朝" w:hint="eastAsia"/>
                <w:sz w:val="20"/>
              </w:rPr>
              <w:t>②</w:t>
            </w:r>
            <w:r w:rsidR="00FA431F">
              <w:rPr>
                <w:rFonts w:ascii="ＭＳ 明朝" w:hAnsi="ＭＳ 明朝" w:hint="eastAsia"/>
                <w:sz w:val="20"/>
              </w:rPr>
              <w:t xml:space="preserve">　</w:t>
            </w:r>
            <w:r w:rsidRPr="00FA431F">
              <w:rPr>
                <w:rFonts w:ascii="ＭＳ 明朝" w:hAnsi="ＭＳ 明朝" w:hint="eastAsia"/>
                <w:sz w:val="20"/>
              </w:rPr>
              <w:t>介護老人保健施設</w:t>
            </w:r>
            <w:r w:rsidR="00FA431F">
              <w:rPr>
                <w:rFonts w:ascii="ＭＳ 明朝" w:hAnsi="ＭＳ 明朝" w:hint="eastAsia"/>
                <w:sz w:val="20"/>
              </w:rPr>
              <w:t xml:space="preserve">　</w:t>
            </w:r>
            <w:r w:rsidRPr="00FA431F">
              <w:rPr>
                <w:rFonts w:ascii="ＭＳ 明朝" w:hAnsi="ＭＳ 明朝" w:hint="eastAsia"/>
                <w:sz w:val="20"/>
              </w:rPr>
              <w:t xml:space="preserve">　③</w:t>
            </w:r>
            <w:r w:rsidR="00FA431F">
              <w:rPr>
                <w:rFonts w:ascii="ＭＳ 明朝" w:hAnsi="ＭＳ 明朝" w:hint="eastAsia"/>
                <w:sz w:val="20"/>
              </w:rPr>
              <w:t xml:space="preserve">　</w:t>
            </w:r>
            <w:r w:rsidR="00FA431F" w:rsidRPr="00FA431F">
              <w:rPr>
                <w:rFonts w:ascii="ＭＳ 明朝" w:hAnsi="ＭＳ 明朝" w:hint="eastAsia"/>
                <w:sz w:val="20"/>
              </w:rPr>
              <w:t>介護医療院</w:t>
            </w:r>
          </w:p>
          <w:p w:rsidR="009C7A21" w:rsidRPr="00754C20" w:rsidRDefault="009C7A21" w:rsidP="00AC2721">
            <w:pPr>
              <w:ind w:firstLineChars="200" w:firstLine="424"/>
              <w:rPr>
                <w:rFonts w:ascii="ＭＳ 明朝" w:hAnsi="ＭＳ 明朝"/>
                <w:sz w:val="20"/>
              </w:rPr>
            </w:pPr>
            <w:r w:rsidRPr="00FA431F">
              <w:rPr>
                <w:rFonts w:ascii="ＭＳ 明朝" w:hAnsi="ＭＳ 明朝" w:hint="eastAsia"/>
                <w:sz w:val="20"/>
              </w:rPr>
              <w:t>④</w:t>
            </w:r>
            <w:r w:rsidR="00FA431F">
              <w:rPr>
                <w:rFonts w:ascii="ＭＳ 明朝" w:hAnsi="ＭＳ 明朝" w:hint="eastAsia"/>
                <w:sz w:val="20"/>
              </w:rPr>
              <w:t xml:space="preserve">　</w:t>
            </w:r>
            <w:r w:rsidR="00FA431F" w:rsidRPr="00FA431F">
              <w:rPr>
                <w:rFonts w:ascii="ＭＳ 明朝" w:hAnsi="ＭＳ 明朝" w:hint="eastAsia"/>
                <w:sz w:val="20"/>
              </w:rPr>
              <w:t>地域密着型介護老人福祉施設</w:t>
            </w:r>
            <w:r w:rsidR="00FA431F">
              <w:rPr>
                <w:rFonts w:ascii="ＭＳ 明朝" w:hAnsi="ＭＳ 明朝" w:hint="eastAsia"/>
                <w:sz w:val="20"/>
              </w:rPr>
              <w:t xml:space="preserve">　</w:t>
            </w:r>
            <w:r w:rsidRPr="00FA431F">
              <w:rPr>
                <w:rFonts w:ascii="ＭＳ 明朝" w:hAnsi="ＭＳ 明朝" w:hint="eastAsia"/>
                <w:sz w:val="20"/>
              </w:rPr>
              <w:t xml:space="preserve">　</w:t>
            </w:r>
            <w:r w:rsidRPr="00754C20">
              <w:rPr>
                <w:rFonts w:ascii="ＭＳ 明朝" w:hAnsi="ＭＳ 明朝" w:hint="eastAsia"/>
                <w:sz w:val="20"/>
              </w:rPr>
              <w:t>⑤</w:t>
            </w:r>
            <w:r w:rsidR="00FA431F">
              <w:rPr>
                <w:rFonts w:ascii="ＭＳ 明朝" w:hAnsi="ＭＳ 明朝" w:hint="eastAsia"/>
                <w:sz w:val="20"/>
              </w:rPr>
              <w:t xml:space="preserve">　</w:t>
            </w:r>
            <w:r w:rsidRPr="00754C20">
              <w:rPr>
                <w:rFonts w:ascii="ＭＳ 明朝" w:hAnsi="ＭＳ 明朝" w:hint="eastAsia"/>
                <w:sz w:val="20"/>
              </w:rPr>
              <w:t>短期入所生活（療養）介護</w:t>
            </w:r>
          </w:p>
        </w:tc>
      </w:tr>
      <w:tr w:rsidR="009C7A21" w:rsidRPr="00754C20" w:rsidTr="00F206CE">
        <w:trPr>
          <w:trHeight w:val="70"/>
        </w:trPr>
        <w:tc>
          <w:tcPr>
            <w:tcW w:w="10303" w:type="dxa"/>
            <w:gridSpan w:val="24"/>
            <w:tcBorders>
              <w:bottom w:val="nil"/>
            </w:tcBorders>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上記項目の①～</w:t>
            </w:r>
            <w:r w:rsidR="00FA431F">
              <w:rPr>
                <w:rFonts w:ascii="ＭＳ 明朝" w:hAnsi="ＭＳ 明朝" w:hint="eastAsia"/>
                <w:sz w:val="20"/>
              </w:rPr>
              <w:t>④</w:t>
            </w:r>
            <w:r w:rsidRPr="00754C20">
              <w:rPr>
                <w:rFonts w:ascii="ＭＳ 明朝" w:hAnsi="ＭＳ 明朝" w:hint="eastAsia"/>
                <w:sz w:val="20"/>
              </w:rPr>
              <w:t>の施設に該当する場合のみ、施設名称・所在地等を記入してください。</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　　　　－　　　　　　</w:t>
            </w:r>
          </w:p>
          <w:p w:rsidR="009C7A21" w:rsidRPr="00754C20" w:rsidRDefault="009C7A21" w:rsidP="00F206CE">
            <w:pPr>
              <w:spacing w:line="240" w:lineRule="exact"/>
              <w:rPr>
                <w:rFonts w:ascii="ＭＳ 明朝" w:hAnsi="ＭＳ 明朝"/>
                <w:sz w:val="20"/>
              </w:rPr>
            </w:pPr>
          </w:p>
        </w:tc>
      </w:tr>
      <w:tr w:rsidR="009C7A21" w:rsidRPr="00754C20" w:rsidTr="00F206CE">
        <w:trPr>
          <w:trHeight w:val="321"/>
        </w:trPr>
        <w:tc>
          <w:tcPr>
            <w:tcW w:w="5228" w:type="dxa"/>
            <w:gridSpan w:val="2"/>
            <w:tcBorders>
              <w:top w:val="nil"/>
              <w:righ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電話番号（　　　　）　　　－　　　　　　</w:t>
            </w:r>
          </w:p>
        </w:tc>
        <w:tc>
          <w:tcPr>
            <w:tcW w:w="1413" w:type="dxa"/>
            <w:tcBorders>
              <w:top w:val="single" w:sz="4" w:space="0" w:color="auto"/>
              <w:lef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入所年月日</w:t>
            </w:r>
          </w:p>
        </w:tc>
        <w:tc>
          <w:tcPr>
            <w:tcW w:w="3662" w:type="dxa"/>
            <w:gridSpan w:val="21"/>
            <w:tcBorders>
              <w:top w:val="single" w:sz="4" w:space="0" w:color="auto"/>
              <w:left w:val="nil"/>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 xml:space="preserve">　　　　年　　月　　日</w:t>
            </w:r>
          </w:p>
        </w:tc>
      </w:tr>
    </w:tbl>
    <w:p w:rsidR="009C7A21" w:rsidRPr="00754C20" w:rsidRDefault="009C7A21" w:rsidP="009C7A21">
      <w:pPr>
        <w:spacing w:line="240" w:lineRule="exact"/>
        <w:rPr>
          <w:rFonts w:ascii="ＭＳ 明朝" w:hAnsi="ＭＳ 明朝"/>
          <w:b/>
          <w:sz w:val="20"/>
        </w:rPr>
      </w:pPr>
      <w:r w:rsidRPr="00754C20">
        <w:rPr>
          <w:rFonts w:ascii="ＭＳ 明朝" w:hAnsi="ＭＳ 明朝" w:hint="eastAsia"/>
          <w:b/>
          <w:sz w:val="20"/>
        </w:rPr>
        <w:t>【配偶者に関する事項】</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984"/>
        <w:gridCol w:w="1529"/>
        <w:gridCol w:w="1417"/>
        <w:gridCol w:w="307"/>
        <w:gridCol w:w="307"/>
        <w:gridCol w:w="307"/>
        <w:gridCol w:w="307"/>
        <w:gridCol w:w="307"/>
        <w:gridCol w:w="307"/>
        <w:gridCol w:w="307"/>
        <w:gridCol w:w="307"/>
        <w:gridCol w:w="307"/>
        <w:gridCol w:w="311"/>
        <w:gridCol w:w="307"/>
        <w:gridCol w:w="307"/>
      </w:tblGrid>
      <w:tr w:rsidR="004F0D20" w:rsidRPr="00754C20" w:rsidTr="007F4230">
        <w:trPr>
          <w:trHeight w:val="437"/>
        </w:trPr>
        <w:tc>
          <w:tcPr>
            <w:tcW w:w="1695" w:type="dxa"/>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配偶者の有無</w:t>
            </w:r>
          </w:p>
        </w:tc>
        <w:tc>
          <w:tcPr>
            <w:tcW w:w="1984" w:type="dxa"/>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有　・　無</w:t>
            </w:r>
          </w:p>
        </w:tc>
        <w:tc>
          <w:tcPr>
            <w:tcW w:w="6634" w:type="dxa"/>
            <w:gridSpan w:val="14"/>
            <w:shd w:val="clear" w:color="auto" w:fill="auto"/>
            <w:vAlign w:val="center"/>
          </w:tcPr>
          <w:p w:rsidR="004F0D20" w:rsidRPr="00754C20" w:rsidRDefault="004F0D20" w:rsidP="007F4230">
            <w:pPr>
              <w:spacing w:line="240" w:lineRule="exact"/>
              <w:rPr>
                <w:rFonts w:ascii="ＭＳ 明朝" w:hAnsi="ＭＳ 明朝"/>
                <w:sz w:val="20"/>
              </w:rPr>
            </w:pPr>
            <w:r w:rsidRPr="00754C20">
              <w:rPr>
                <w:rFonts w:ascii="ＭＳ 明朝" w:hAnsi="ＭＳ 明朝" w:hint="eastAsia"/>
                <w:sz w:val="20"/>
              </w:rPr>
              <w:t>左記において「無」の場合は、以下の「配偶者に関する事項」については、記載不要です。</w:t>
            </w:r>
          </w:p>
        </w:tc>
      </w:tr>
      <w:tr w:rsidR="004F0D20" w:rsidRPr="00754C20" w:rsidTr="007F4230">
        <w:trPr>
          <w:trHeight w:val="281"/>
        </w:trPr>
        <w:tc>
          <w:tcPr>
            <w:tcW w:w="1695" w:type="dxa"/>
            <w:tcBorders>
              <w:bottom w:val="dashed" w:sz="4" w:space="0" w:color="auto"/>
            </w:tcBorders>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フリガナ</w:t>
            </w:r>
          </w:p>
        </w:tc>
        <w:tc>
          <w:tcPr>
            <w:tcW w:w="8618" w:type="dxa"/>
            <w:gridSpan w:val="15"/>
            <w:tcBorders>
              <w:bottom w:val="dashed" w:sz="4" w:space="0" w:color="auto"/>
            </w:tcBorders>
            <w:shd w:val="clear" w:color="auto" w:fill="auto"/>
            <w:vAlign w:val="center"/>
          </w:tcPr>
          <w:p w:rsidR="004F0D20" w:rsidRPr="00754C20" w:rsidRDefault="004F0D20" w:rsidP="007F4230">
            <w:pPr>
              <w:spacing w:line="240" w:lineRule="exact"/>
              <w:jc w:val="right"/>
              <w:rPr>
                <w:rFonts w:ascii="ＭＳ 明朝" w:hAnsi="ＭＳ 明朝"/>
                <w:sz w:val="20"/>
              </w:rPr>
            </w:pPr>
          </w:p>
        </w:tc>
      </w:tr>
      <w:tr w:rsidR="004F0D20" w:rsidRPr="00754C20" w:rsidTr="007F4230">
        <w:trPr>
          <w:cantSplit/>
          <w:trHeight w:val="490"/>
        </w:trPr>
        <w:tc>
          <w:tcPr>
            <w:tcW w:w="1695" w:type="dxa"/>
            <w:tcBorders>
              <w:top w:val="dashed" w:sz="4" w:space="0" w:color="auto"/>
            </w:tcBorders>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氏　　名</w:t>
            </w:r>
          </w:p>
        </w:tc>
        <w:tc>
          <w:tcPr>
            <w:tcW w:w="8618" w:type="dxa"/>
            <w:gridSpan w:val="15"/>
            <w:tcBorders>
              <w:top w:val="dashed" w:sz="4" w:space="0" w:color="auto"/>
            </w:tcBorders>
            <w:shd w:val="clear" w:color="auto" w:fill="auto"/>
            <w:vAlign w:val="center"/>
          </w:tcPr>
          <w:p w:rsidR="004F0D20" w:rsidRPr="00754C20" w:rsidRDefault="004F0D20" w:rsidP="007F4230">
            <w:pPr>
              <w:wordWrap w:val="0"/>
              <w:spacing w:line="240" w:lineRule="exact"/>
              <w:jc w:val="center"/>
              <w:rPr>
                <w:rFonts w:ascii="ＭＳ 明朝" w:hAnsi="ＭＳ 明朝"/>
                <w:sz w:val="20"/>
              </w:rPr>
            </w:pPr>
          </w:p>
        </w:tc>
      </w:tr>
      <w:tr w:rsidR="004F0D20" w:rsidRPr="00754C20" w:rsidTr="007F4230">
        <w:trPr>
          <w:trHeight w:val="348"/>
        </w:trPr>
        <w:tc>
          <w:tcPr>
            <w:tcW w:w="1695" w:type="dxa"/>
            <w:shd w:val="clear" w:color="auto" w:fill="auto"/>
            <w:vAlign w:val="center"/>
          </w:tcPr>
          <w:p w:rsidR="004F0D20" w:rsidRPr="00754C20" w:rsidRDefault="004F0D20" w:rsidP="007F4230">
            <w:pPr>
              <w:spacing w:line="240" w:lineRule="exact"/>
              <w:jc w:val="center"/>
              <w:rPr>
                <w:rFonts w:ascii="ＭＳ 明朝" w:hAnsi="ＭＳ 明朝"/>
                <w:sz w:val="20"/>
              </w:rPr>
            </w:pPr>
            <w:r>
              <w:rPr>
                <w:rFonts w:ascii="ＭＳ 明朝" w:hAnsi="ＭＳ 明朝" w:hint="eastAsia"/>
                <w:sz w:val="20"/>
              </w:rPr>
              <w:t>生年月日</w:t>
            </w:r>
          </w:p>
        </w:tc>
        <w:tc>
          <w:tcPr>
            <w:tcW w:w="3513" w:type="dxa"/>
            <w:gridSpan w:val="2"/>
            <w:shd w:val="clear" w:color="auto" w:fill="auto"/>
            <w:vAlign w:val="center"/>
          </w:tcPr>
          <w:p w:rsidR="004F0D20" w:rsidRPr="00754C20" w:rsidRDefault="004F0D20" w:rsidP="007F4230">
            <w:pPr>
              <w:spacing w:line="240" w:lineRule="exact"/>
              <w:jc w:val="right"/>
              <w:rPr>
                <w:rFonts w:ascii="ＭＳ 明朝" w:hAnsi="ＭＳ 明朝"/>
                <w:sz w:val="20"/>
              </w:rPr>
            </w:pPr>
            <w:r>
              <w:rPr>
                <w:rFonts w:ascii="ＭＳ 明朝" w:hAnsi="ＭＳ 明朝" w:hint="eastAsia"/>
                <w:sz w:val="20"/>
              </w:rPr>
              <w:t xml:space="preserve">　　年　　　月　　　日</w:t>
            </w:r>
          </w:p>
        </w:tc>
        <w:tc>
          <w:tcPr>
            <w:tcW w:w="1417" w:type="dxa"/>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個人番号</w:t>
            </w: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11"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c>
          <w:tcPr>
            <w:tcW w:w="307" w:type="dxa"/>
            <w:shd w:val="clear" w:color="auto" w:fill="auto"/>
            <w:vAlign w:val="center"/>
          </w:tcPr>
          <w:p w:rsidR="004F0D20" w:rsidRPr="00754C20" w:rsidRDefault="004F0D20" w:rsidP="007F4230">
            <w:pPr>
              <w:spacing w:line="240" w:lineRule="exact"/>
              <w:rPr>
                <w:rFonts w:ascii="ＭＳ 明朝" w:hAnsi="ＭＳ 明朝"/>
                <w:sz w:val="20"/>
              </w:rPr>
            </w:pPr>
          </w:p>
        </w:tc>
      </w:tr>
      <w:tr w:rsidR="004F0D20" w:rsidRPr="00754C20" w:rsidTr="007F4230">
        <w:tc>
          <w:tcPr>
            <w:tcW w:w="1695" w:type="dxa"/>
            <w:shd w:val="clear" w:color="auto" w:fill="auto"/>
            <w:vAlign w:val="center"/>
          </w:tcPr>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現住所</w:t>
            </w:r>
          </w:p>
        </w:tc>
        <w:tc>
          <w:tcPr>
            <w:tcW w:w="8618" w:type="dxa"/>
            <w:gridSpan w:val="15"/>
            <w:shd w:val="clear" w:color="auto" w:fill="auto"/>
            <w:vAlign w:val="center"/>
          </w:tcPr>
          <w:p w:rsidR="004F0D20" w:rsidRPr="00754C20" w:rsidRDefault="004F0D20" w:rsidP="007F4230">
            <w:pPr>
              <w:spacing w:line="240" w:lineRule="exact"/>
              <w:rPr>
                <w:rFonts w:ascii="ＭＳ 明朝" w:hAnsi="ＭＳ 明朝"/>
                <w:sz w:val="20"/>
              </w:rPr>
            </w:pPr>
            <w:r w:rsidRPr="00754C20">
              <w:rPr>
                <w:rFonts w:ascii="ＭＳ 明朝" w:hAnsi="ＭＳ 明朝" w:hint="eastAsia"/>
                <w:sz w:val="20"/>
              </w:rPr>
              <w:t xml:space="preserve">〒　　　　－　　　　　　</w:t>
            </w:r>
          </w:p>
          <w:p w:rsidR="004F0D20" w:rsidRPr="00754C20" w:rsidRDefault="004F0D20" w:rsidP="007F4230">
            <w:pPr>
              <w:spacing w:line="240" w:lineRule="exact"/>
              <w:rPr>
                <w:rFonts w:ascii="ＭＳ 明朝" w:hAnsi="ＭＳ 明朝"/>
                <w:sz w:val="20"/>
              </w:rPr>
            </w:pPr>
          </w:p>
          <w:p w:rsidR="004F0D20" w:rsidRPr="00754C20" w:rsidRDefault="004F0D20" w:rsidP="007F4230">
            <w:pPr>
              <w:spacing w:line="240" w:lineRule="exact"/>
              <w:ind w:firstLineChars="1803" w:firstLine="3819"/>
              <w:rPr>
                <w:rFonts w:ascii="ＭＳ 明朝" w:hAnsi="ＭＳ 明朝"/>
                <w:sz w:val="20"/>
              </w:rPr>
            </w:pPr>
            <w:r w:rsidRPr="00754C20">
              <w:rPr>
                <w:rFonts w:ascii="ＭＳ 明朝" w:hAnsi="ＭＳ 明朝" w:hint="eastAsia"/>
                <w:sz w:val="20"/>
              </w:rPr>
              <w:t xml:space="preserve">電話番号（　　　　）　　　－　　　　　　</w:t>
            </w:r>
          </w:p>
        </w:tc>
      </w:tr>
      <w:tr w:rsidR="004F0D20" w:rsidRPr="00754C20" w:rsidTr="007F4230">
        <w:trPr>
          <w:trHeight w:val="645"/>
        </w:trPr>
        <w:tc>
          <w:tcPr>
            <w:tcW w:w="1695" w:type="dxa"/>
            <w:shd w:val="clear" w:color="auto" w:fill="auto"/>
          </w:tcPr>
          <w:p w:rsidR="004F0D20" w:rsidRDefault="004F0D20" w:rsidP="007F4230">
            <w:pPr>
              <w:spacing w:line="240" w:lineRule="exact"/>
              <w:jc w:val="center"/>
              <w:rPr>
                <w:rFonts w:ascii="ＭＳ 明朝" w:hAnsi="ＭＳ 明朝"/>
                <w:sz w:val="20"/>
              </w:rPr>
            </w:pPr>
            <w:r w:rsidRPr="00754C20">
              <w:rPr>
                <w:rFonts w:ascii="ＭＳ 明朝" w:hAnsi="ＭＳ 明朝" w:hint="eastAsia"/>
                <w:sz w:val="20"/>
              </w:rPr>
              <w:t>本年1月1日</w:t>
            </w:r>
          </w:p>
          <w:p w:rsidR="004F0D20" w:rsidRPr="00754C20" w:rsidRDefault="004F0D20" w:rsidP="007F4230">
            <w:pPr>
              <w:spacing w:line="240" w:lineRule="exact"/>
              <w:jc w:val="center"/>
              <w:rPr>
                <w:rFonts w:ascii="ＭＳ 明朝" w:hAnsi="ＭＳ 明朝"/>
                <w:sz w:val="20"/>
              </w:rPr>
            </w:pPr>
            <w:r w:rsidRPr="00754C20">
              <w:rPr>
                <w:rFonts w:ascii="ＭＳ 明朝" w:hAnsi="ＭＳ 明朝" w:hint="eastAsia"/>
                <w:sz w:val="20"/>
              </w:rPr>
              <w:t>現在の住所</w:t>
            </w:r>
          </w:p>
          <w:p w:rsidR="004F0D20" w:rsidRPr="00754C20" w:rsidRDefault="004F0D20" w:rsidP="007F4230">
            <w:pPr>
              <w:spacing w:line="240" w:lineRule="exact"/>
              <w:ind w:leftChars="-100" w:left="-222" w:rightChars="-100" w:right="-222"/>
              <w:jc w:val="center"/>
              <w:rPr>
                <w:rFonts w:ascii="ＭＳ 明朝" w:hAnsi="ＭＳ 明朝"/>
                <w:sz w:val="20"/>
              </w:rPr>
            </w:pPr>
            <w:r w:rsidRPr="00754C20">
              <w:rPr>
                <w:rFonts w:ascii="ＭＳ 明朝" w:hAnsi="ＭＳ 明朝" w:hint="eastAsia"/>
                <w:sz w:val="18"/>
                <w:szCs w:val="18"/>
              </w:rPr>
              <w:t>(現住所と異なる場合)</w:t>
            </w:r>
          </w:p>
        </w:tc>
        <w:tc>
          <w:tcPr>
            <w:tcW w:w="8618" w:type="dxa"/>
            <w:gridSpan w:val="15"/>
            <w:shd w:val="clear" w:color="auto" w:fill="auto"/>
            <w:vAlign w:val="center"/>
          </w:tcPr>
          <w:p w:rsidR="004F0D20" w:rsidRPr="00754C20" w:rsidRDefault="004F0D20" w:rsidP="007F4230">
            <w:pPr>
              <w:spacing w:line="240" w:lineRule="exact"/>
              <w:rPr>
                <w:rFonts w:ascii="ＭＳ 明朝" w:hAnsi="ＭＳ 明朝"/>
                <w:sz w:val="20"/>
              </w:rPr>
            </w:pPr>
            <w:r w:rsidRPr="00754C20">
              <w:rPr>
                <w:rFonts w:ascii="ＭＳ 明朝" w:hAnsi="ＭＳ 明朝" w:hint="eastAsia"/>
                <w:sz w:val="20"/>
              </w:rPr>
              <w:t xml:space="preserve">〒　　　　－　　　　　　</w:t>
            </w:r>
          </w:p>
          <w:p w:rsidR="004F0D20" w:rsidRPr="00754C20" w:rsidRDefault="004F0D20" w:rsidP="007F4230">
            <w:pPr>
              <w:spacing w:line="240" w:lineRule="exact"/>
              <w:rPr>
                <w:rFonts w:ascii="ＭＳ 明朝" w:hAnsi="ＭＳ 明朝"/>
                <w:sz w:val="20"/>
              </w:rPr>
            </w:pPr>
          </w:p>
          <w:p w:rsidR="004F0D20" w:rsidRPr="00754C20" w:rsidRDefault="004F0D20" w:rsidP="007F4230">
            <w:pPr>
              <w:spacing w:line="240" w:lineRule="exact"/>
              <w:jc w:val="left"/>
              <w:rPr>
                <w:rFonts w:ascii="ＭＳ 明朝" w:hAnsi="ＭＳ 明朝"/>
                <w:sz w:val="20"/>
              </w:rPr>
            </w:pPr>
          </w:p>
        </w:tc>
      </w:tr>
      <w:tr w:rsidR="004F0D20" w:rsidRPr="00754C20" w:rsidTr="007F4230">
        <w:trPr>
          <w:trHeight w:val="329"/>
        </w:trPr>
        <w:tc>
          <w:tcPr>
            <w:tcW w:w="1695" w:type="dxa"/>
            <w:shd w:val="clear" w:color="auto" w:fill="auto"/>
            <w:vAlign w:val="center"/>
          </w:tcPr>
          <w:p w:rsidR="004F0D20" w:rsidRPr="00754C20" w:rsidRDefault="004F0D20" w:rsidP="007F4230">
            <w:pPr>
              <w:spacing w:line="240" w:lineRule="exact"/>
              <w:jc w:val="center"/>
              <w:rPr>
                <w:rFonts w:ascii="ＭＳ 明朝" w:hAnsi="ＭＳ 明朝"/>
                <w:sz w:val="20"/>
              </w:rPr>
            </w:pPr>
            <w:r>
              <w:rPr>
                <w:rFonts w:ascii="ＭＳ 明朝" w:hAnsi="ＭＳ 明朝" w:hint="eastAsia"/>
                <w:sz w:val="20"/>
              </w:rPr>
              <w:t>課税状況</w:t>
            </w:r>
          </w:p>
        </w:tc>
        <w:tc>
          <w:tcPr>
            <w:tcW w:w="8618" w:type="dxa"/>
            <w:gridSpan w:val="15"/>
            <w:shd w:val="clear" w:color="auto" w:fill="auto"/>
            <w:vAlign w:val="center"/>
          </w:tcPr>
          <w:p w:rsidR="004F0D20" w:rsidRPr="00754C20" w:rsidRDefault="004F0D20" w:rsidP="007F4230">
            <w:pPr>
              <w:spacing w:line="240" w:lineRule="exact"/>
              <w:rPr>
                <w:rFonts w:ascii="ＭＳ 明朝" w:hAnsi="ＭＳ 明朝"/>
                <w:sz w:val="20"/>
              </w:rPr>
            </w:pPr>
            <w:r>
              <w:rPr>
                <w:rFonts w:ascii="ＭＳ 明朝" w:hAnsi="ＭＳ 明朝" w:hint="eastAsia"/>
                <w:sz w:val="20"/>
              </w:rPr>
              <w:t>市町村民税　　　　　課税　　・　　非課税</w:t>
            </w:r>
          </w:p>
        </w:tc>
      </w:tr>
    </w:tbl>
    <w:p w:rsidR="009C7A21" w:rsidRPr="00754C20" w:rsidRDefault="009C7A21" w:rsidP="009C7A21">
      <w:pPr>
        <w:spacing w:line="240" w:lineRule="exact"/>
        <w:rPr>
          <w:rFonts w:ascii="ＭＳ 明朝" w:hAnsi="ＭＳ 明朝"/>
          <w:sz w:val="20"/>
        </w:rPr>
      </w:pPr>
      <w:r w:rsidRPr="00754C20">
        <w:rPr>
          <w:rFonts w:ascii="ＭＳ 明朝" w:hAnsi="ＭＳ 明朝" w:hint="eastAsia"/>
          <w:b/>
          <w:sz w:val="20"/>
        </w:rPr>
        <w:t xml:space="preserve">【代行提出】　</w:t>
      </w:r>
      <w:r w:rsidRPr="00754C20">
        <w:rPr>
          <w:rFonts w:ascii="ＭＳ 明朝" w:hAnsi="ＭＳ 明朝" w:hint="eastAsia"/>
          <w:sz w:val="20"/>
        </w:rPr>
        <w:t>（申請される被保険者に代わって提出される場合に記入してください。）</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6"/>
        <w:gridCol w:w="4107"/>
      </w:tblGrid>
      <w:tr w:rsidR="009C7A21" w:rsidRPr="00754C20" w:rsidTr="00F206CE">
        <w:trPr>
          <w:trHeight w:val="70"/>
        </w:trPr>
        <w:tc>
          <w:tcPr>
            <w:tcW w:w="6206" w:type="dxa"/>
            <w:shd w:val="clear" w:color="auto" w:fill="auto"/>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氏　名（事業所名称等）</w:t>
            </w:r>
          </w:p>
          <w:p w:rsidR="009C7A21" w:rsidRPr="00754C20" w:rsidRDefault="009C7A21" w:rsidP="00F206CE">
            <w:pPr>
              <w:spacing w:line="240" w:lineRule="exact"/>
              <w:rPr>
                <w:rFonts w:ascii="ＭＳ 明朝" w:hAnsi="ＭＳ 明朝"/>
                <w:sz w:val="20"/>
              </w:rPr>
            </w:pPr>
          </w:p>
        </w:tc>
        <w:tc>
          <w:tcPr>
            <w:tcW w:w="4107" w:type="dxa"/>
            <w:shd w:val="clear" w:color="auto" w:fill="auto"/>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本人との関係</w:t>
            </w:r>
          </w:p>
        </w:tc>
      </w:tr>
      <w:tr w:rsidR="009C7A21" w:rsidRPr="00754C20" w:rsidTr="00F206CE">
        <w:trPr>
          <w:trHeight w:val="70"/>
        </w:trPr>
        <w:tc>
          <w:tcPr>
            <w:tcW w:w="6206" w:type="dxa"/>
            <w:shd w:val="clear" w:color="auto" w:fill="auto"/>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住　所　〒　　　　-　　　　　</w:t>
            </w:r>
          </w:p>
          <w:p w:rsidR="009C7A21" w:rsidRPr="00754C20" w:rsidRDefault="009C7A21" w:rsidP="00F206CE">
            <w:pPr>
              <w:spacing w:line="240" w:lineRule="exact"/>
              <w:rPr>
                <w:rFonts w:ascii="ＭＳ 明朝" w:hAnsi="ＭＳ 明朝"/>
                <w:sz w:val="20"/>
              </w:rPr>
            </w:pPr>
          </w:p>
        </w:tc>
        <w:tc>
          <w:tcPr>
            <w:tcW w:w="4107" w:type="dxa"/>
            <w:shd w:val="clear" w:color="auto" w:fill="auto"/>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連絡先（事業所・勤務先・携帯・自宅）</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電話番号（　　　　）　　　－　　　　　</w:t>
            </w:r>
          </w:p>
        </w:tc>
      </w:tr>
    </w:tbl>
    <w:p w:rsidR="009C7A21" w:rsidRPr="00754C20" w:rsidRDefault="009C7A21" w:rsidP="009C7A21">
      <w:pPr>
        <w:spacing w:line="240" w:lineRule="exact"/>
        <w:ind w:left="212" w:hangingChars="100" w:hanging="212"/>
        <w:rPr>
          <w:rFonts w:ascii="ＭＳ 明朝" w:hAnsi="ＭＳ 明朝"/>
          <w:sz w:val="20"/>
        </w:rPr>
      </w:pPr>
      <w:r w:rsidRPr="00754C20">
        <w:rPr>
          <w:rFonts w:ascii="ＭＳ 明朝" w:hAnsi="ＭＳ 明朝" w:hint="eastAsia"/>
          <w:sz w:val="20"/>
        </w:rPr>
        <w:t>※　本人の住所地以外へ送付を希望される場合は、介護保険送付先管理依頼（新規・変更・取消）届出書の提出が必要です。用紙は、各市・支所の窓口にあります。また、島原地域広域市町村圏組合のホームページからダウンロードすることもできます。</w:t>
      </w:r>
    </w:p>
    <w:p w:rsidR="009C7A21" w:rsidRPr="00754C20" w:rsidRDefault="009C7A21" w:rsidP="009C7A21">
      <w:pPr>
        <w:spacing w:line="240" w:lineRule="exact"/>
        <w:ind w:left="213" w:hangingChars="100" w:hanging="213"/>
        <w:rPr>
          <w:rFonts w:ascii="ＭＳ 明朝" w:hAnsi="ＭＳ 明朝"/>
          <w:sz w:val="20"/>
        </w:rPr>
      </w:pPr>
      <w:r w:rsidRPr="00754C20">
        <w:rPr>
          <w:rFonts w:ascii="ＭＳ 明朝" w:hAnsi="ＭＳ 明朝" w:hint="eastAsia"/>
          <w:b/>
          <w:sz w:val="20"/>
        </w:rPr>
        <w:t>■ 保険者記入欄</w:t>
      </w:r>
      <w:r w:rsidRPr="00754C20">
        <w:rPr>
          <w:rFonts w:ascii="ＭＳ 明朝" w:hAnsi="ＭＳ 明朝" w:hint="eastAsia"/>
          <w:sz w:val="20"/>
        </w:rPr>
        <w:t xml:space="preserve">　※この欄は記入しないでください。引き続き、裏面の項目を記入してください。</w:t>
      </w:r>
    </w:p>
    <w:tbl>
      <w:tblPr>
        <w:tblW w:w="1031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263"/>
        <w:gridCol w:w="3845"/>
        <w:gridCol w:w="4205"/>
      </w:tblGrid>
      <w:tr w:rsidR="009C7A21" w:rsidRPr="00754C20" w:rsidTr="00F206CE">
        <w:trPr>
          <w:trHeight w:val="275"/>
        </w:trPr>
        <w:tc>
          <w:tcPr>
            <w:tcW w:w="2263" w:type="dxa"/>
            <w:tcBorders>
              <w:bottom w:val="single" w:sz="4" w:space="0" w:color="auto"/>
              <w:righ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決定事項</w:t>
            </w:r>
          </w:p>
        </w:tc>
        <w:tc>
          <w:tcPr>
            <w:tcW w:w="8050" w:type="dxa"/>
            <w:gridSpan w:val="2"/>
            <w:tcBorders>
              <w:left w:val="single" w:sz="4" w:space="0" w:color="auto"/>
              <w:bottom w:val="single" w:sz="4" w:space="0" w:color="auto"/>
            </w:tcBorders>
            <w:shd w:val="clear" w:color="auto" w:fill="auto"/>
            <w:vAlign w:val="center"/>
          </w:tcPr>
          <w:p w:rsidR="009C7A21" w:rsidRPr="00754C20" w:rsidRDefault="009C7A21" w:rsidP="00F206CE">
            <w:pPr>
              <w:spacing w:line="240" w:lineRule="exact"/>
              <w:ind w:firstLineChars="1406" w:firstLine="2978"/>
              <w:rPr>
                <w:rFonts w:ascii="ＭＳ 明朝" w:hAnsi="ＭＳ 明朝"/>
                <w:sz w:val="20"/>
              </w:rPr>
            </w:pPr>
            <w:r w:rsidRPr="00754C20">
              <w:rPr>
                <w:rFonts w:ascii="ＭＳ 明朝" w:hAnsi="ＭＳ 明朝" w:hint="eastAsia"/>
                <w:sz w:val="20"/>
              </w:rPr>
              <w:t>備　考　（確認事項等）</w:t>
            </w:r>
          </w:p>
        </w:tc>
      </w:tr>
      <w:tr w:rsidR="009C7A21" w:rsidRPr="00754C20" w:rsidTr="00F206CE">
        <w:trPr>
          <w:trHeight w:val="467"/>
        </w:trPr>
        <w:tc>
          <w:tcPr>
            <w:tcW w:w="2263" w:type="dxa"/>
            <w:tcBorders>
              <w:top w:val="single" w:sz="4" w:space="0" w:color="auto"/>
              <w:bottom w:val="single" w:sz="4" w:space="0" w:color="auto"/>
              <w:righ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該当　・　非該当</w:t>
            </w:r>
          </w:p>
        </w:tc>
        <w:tc>
          <w:tcPr>
            <w:tcW w:w="3845" w:type="dxa"/>
            <w:vMerge w:val="restart"/>
            <w:tcBorders>
              <w:top w:val="single" w:sz="4" w:space="0" w:color="auto"/>
              <w:lef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送付先管理依頼届出　　有　・　無</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世帯員数　　　　　　　　　　　人</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配偶者　　　　　　　　有　・　無</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老福年金　　　　　　　有　・　無</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生活保護　　　　　　　有　・　無</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給付制限　　　　　　　有　・　無</w:t>
            </w:r>
          </w:p>
          <w:p w:rsidR="009C7A21" w:rsidRPr="00754C20" w:rsidRDefault="009C7A21" w:rsidP="00F206CE">
            <w:pPr>
              <w:spacing w:line="240" w:lineRule="exact"/>
              <w:jc w:val="center"/>
              <w:rPr>
                <w:rFonts w:ascii="ＭＳ 明朝" w:hAnsi="ＭＳ 明朝"/>
                <w:sz w:val="20"/>
              </w:rPr>
            </w:pP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資産要件（預貯金等）　該当・非該当</w:t>
            </w:r>
          </w:p>
        </w:tc>
        <w:tc>
          <w:tcPr>
            <w:tcW w:w="4205" w:type="dxa"/>
            <w:vMerge w:val="restart"/>
            <w:tcBorders>
              <w:top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年度市民税</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本　人：　課税　・　非課税</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配偶者：　課税　・　非課税</w:t>
            </w:r>
          </w:p>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世　帯：　課税　・　非課税</w:t>
            </w:r>
          </w:p>
          <w:p w:rsidR="009C7A21" w:rsidRPr="00754C20" w:rsidRDefault="009C7A21" w:rsidP="00F206CE">
            <w:pPr>
              <w:spacing w:line="240" w:lineRule="exact"/>
              <w:rPr>
                <w:rFonts w:ascii="ＭＳ 明朝" w:hAnsi="ＭＳ 明朝"/>
                <w:sz w:val="20"/>
              </w:rPr>
            </w:pP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本人・配偶者・世帯員が非課税の場合</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（本人）合計所得金額　　</w:t>
            </w:r>
            <w:r w:rsidRPr="00D44A87">
              <w:rPr>
                <w:rFonts w:ascii="ＭＳ 明朝" w:hAnsi="ＭＳ 明朝" w:hint="eastAsia"/>
                <w:sz w:val="20"/>
                <w:u w:val="dash"/>
              </w:rPr>
              <w:t xml:space="preserve">　　　　　　</w:t>
            </w:r>
            <w:r w:rsidRPr="00754C20">
              <w:rPr>
                <w:rFonts w:ascii="ＭＳ 明朝" w:hAnsi="ＭＳ 明朝" w:hint="eastAsia"/>
                <w:sz w:val="20"/>
              </w:rPr>
              <w:t>円</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 xml:space="preserve">（本人）課税年金収入額　</w:t>
            </w:r>
            <w:r w:rsidRPr="00D44A87">
              <w:rPr>
                <w:rFonts w:ascii="ＭＳ 明朝" w:hAnsi="ＭＳ 明朝" w:hint="eastAsia"/>
                <w:sz w:val="20"/>
                <w:u w:val="dash"/>
              </w:rPr>
              <w:t xml:space="preserve">　　　　　　</w:t>
            </w:r>
            <w:r w:rsidRPr="00754C20">
              <w:rPr>
                <w:rFonts w:ascii="ＭＳ 明朝" w:hAnsi="ＭＳ 明朝" w:hint="eastAsia"/>
                <w:sz w:val="20"/>
              </w:rPr>
              <w:t>円</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（本人）非課税年金収入額</w:t>
            </w:r>
            <w:r w:rsidRPr="00D44A87">
              <w:rPr>
                <w:rFonts w:ascii="ＭＳ 明朝" w:hAnsi="ＭＳ 明朝" w:hint="eastAsia"/>
                <w:sz w:val="20"/>
                <w:u w:val="dash"/>
              </w:rPr>
              <w:t xml:space="preserve">　　　　　　</w:t>
            </w:r>
            <w:r w:rsidRPr="00754C20">
              <w:rPr>
                <w:rFonts w:ascii="ＭＳ 明朝" w:hAnsi="ＭＳ 明朝" w:hint="eastAsia"/>
                <w:sz w:val="20"/>
              </w:rPr>
              <w:t>円</w:t>
            </w:r>
          </w:p>
        </w:tc>
      </w:tr>
      <w:tr w:rsidR="009C7A21" w:rsidRPr="00754C20" w:rsidTr="00F206CE">
        <w:trPr>
          <w:trHeight w:val="377"/>
        </w:trPr>
        <w:tc>
          <w:tcPr>
            <w:tcW w:w="2263" w:type="dxa"/>
            <w:tcBorders>
              <w:top w:val="single" w:sz="4" w:space="0" w:color="auto"/>
              <w:bottom w:val="single" w:sz="4" w:space="0" w:color="auto"/>
              <w:right w:val="single" w:sz="4" w:space="0" w:color="auto"/>
            </w:tcBorders>
            <w:shd w:val="clear" w:color="auto" w:fill="auto"/>
            <w:vAlign w:val="center"/>
          </w:tcPr>
          <w:p w:rsidR="009C7A21" w:rsidRPr="00754C20" w:rsidRDefault="009C7A21" w:rsidP="00F206CE">
            <w:pPr>
              <w:spacing w:line="240" w:lineRule="exact"/>
              <w:ind w:rightChars="101" w:right="224"/>
              <w:jc w:val="right"/>
              <w:rPr>
                <w:rFonts w:ascii="ＭＳ 明朝" w:hAnsi="ＭＳ 明朝"/>
                <w:sz w:val="20"/>
              </w:rPr>
            </w:pPr>
            <w:r w:rsidRPr="00754C20">
              <w:rPr>
                <w:rFonts w:ascii="ＭＳ 明朝" w:hAnsi="ＭＳ 明朝" w:hint="eastAsia"/>
                <w:sz w:val="20"/>
              </w:rPr>
              <w:t>段階</w:t>
            </w:r>
          </w:p>
        </w:tc>
        <w:tc>
          <w:tcPr>
            <w:tcW w:w="3845" w:type="dxa"/>
            <w:vMerge/>
            <w:tcBorders>
              <w:lef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4205" w:type="dxa"/>
            <w:vMerge/>
            <w:shd w:val="clear" w:color="auto" w:fill="auto"/>
            <w:vAlign w:val="center"/>
          </w:tcPr>
          <w:p w:rsidR="009C7A21" w:rsidRPr="00754C20" w:rsidRDefault="009C7A21" w:rsidP="00F206CE">
            <w:pPr>
              <w:spacing w:line="240" w:lineRule="exact"/>
              <w:rPr>
                <w:rFonts w:ascii="ＭＳ 明朝" w:hAnsi="ＭＳ 明朝"/>
                <w:sz w:val="20"/>
              </w:rPr>
            </w:pPr>
          </w:p>
        </w:tc>
      </w:tr>
      <w:tr w:rsidR="009C7A21" w:rsidRPr="00754C20" w:rsidTr="00F206CE">
        <w:trPr>
          <w:trHeight w:val="271"/>
        </w:trPr>
        <w:tc>
          <w:tcPr>
            <w:tcW w:w="2263" w:type="dxa"/>
            <w:tcBorders>
              <w:top w:val="single" w:sz="4" w:space="0" w:color="auto"/>
              <w:right w:val="single"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適用有効期間</w:t>
            </w:r>
          </w:p>
        </w:tc>
        <w:tc>
          <w:tcPr>
            <w:tcW w:w="3845" w:type="dxa"/>
            <w:vMerge/>
            <w:tcBorders>
              <w:lef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4205" w:type="dxa"/>
            <w:vMerge/>
            <w:shd w:val="clear" w:color="auto" w:fill="auto"/>
            <w:vAlign w:val="center"/>
          </w:tcPr>
          <w:p w:rsidR="009C7A21" w:rsidRPr="00754C20" w:rsidRDefault="009C7A21" w:rsidP="00F206CE">
            <w:pPr>
              <w:spacing w:line="240" w:lineRule="exact"/>
              <w:rPr>
                <w:rFonts w:ascii="ＭＳ 明朝" w:hAnsi="ＭＳ 明朝"/>
                <w:sz w:val="20"/>
              </w:rPr>
            </w:pPr>
          </w:p>
        </w:tc>
      </w:tr>
      <w:tr w:rsidR="009C7A21" w:rsidRPr="00754C20" w:rsidTr="00F206CE">
        <w:trPr>
          <w:trHeight w:val="80"/>
        </w:trPr>
        <w:tc>
          <w:tcPr>
            <w:tcW w:w="2263" w:type="dxa"/>
            <w:tcBorders>
              <w:right w:val="single" w:sz="4" w:space="0" w:color="auto"/>
            </w:tcBorders>
            <w:shd w:val="clear" w:color="auto" w:fill="auto"/>
            <w:vAlign w:val="center"/>
          </w:tcPr>
          <w:p w:rsidR="009C7A21" w:rsidRPr="00754C20" w:rsidRDefault="009C7A21" w:rsidP="00F206CE">
            <w:pPr>
              <w:spacing w:line="240" w:lineRule="exact"/>
              <w:ind w:rightChars="97" w:right="215"/>
              <w:jc w:val="right"/>
              <w:rPr>
                <w:rFonts w:ascii="ＭＳ 明朝" w:hAnsi="ＭＳ 明朝"/>
                <w:sz w:val="20"/>
              </w:rPr>
            </w:pPr>
            <w:r w:rsidRPr="00754C20">
              <w:rPr>
                <w:rFonts w:ascii="ＭＳ 明朝" w:hAnsi="ＭＳ 明朝" w:hint="eastAsia"/>
                <w:sz w:val="20"/>
              </w:rPr>
              <w:t>年　　月　　日</w:t>
            </w:r>
          </w:p>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から</w:t>
            </w:r>
          </w:p>
        </w:tc>
        <w:tc>
          <w:tcPr>
            <w:tcW w:w="3845" w:type="dxa"/>
            <w:vMerge/>
            <w:tcBorders>
              <w:lef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4205" w:type="dxa"/>
            <w:vMerge/>
            <w:shd w:val="clear" w:color="auto" w:fill="auto"/>
            <w:vAlign w:val="center"/>
          </w:tcPr>
          <w:p w:rsidR="009C7A21" w:rsidRPr="00754C20" w:rsidRDefault="009C7A21" w:rsidP="00F206CE">
            <w:pPr>
              <w:spacing w:line="240" w:lineRule="exact"/>
              <w:rPr>
                <w:rFonts w:ascii="ＭＳ 明朝" w:hAnsi="ＭＳ 明朝"/>
                <w:sz w:val="20"/>
              </w:rPr>
            </w:pPr>
          </w:p>
        </w:tc>
      </w:tr>
      <w:tr w:rsidR="009C7A21" w:rsidRPr="00754C20" w:rsidTr="00F206CE">
        <w:trPr>
          <w:trHeight w:val="413"/>
        </w:trPr>
        <w:tc>
          <w:tcPr>
            <w:tcW w:w="2263" w:type="dxa"/>
            <w:tcBorders>
              <w:right w:val="single" w:sz="4" w:space="0" w:color="auto"/>
            </w:tcBorders>
            <w:shd w:val="clear" w:color="auto" w:fill="auto"/>
            <w:vAlign w:val="center"/>
          </w:tcPr>
          <w:p w:rsidR="009C7A21" w:rsidRPr="00754C20" w:rsidRDefault="009C7A21" w:rsidP="00F206CE">
            <w:pPr>
              <w:spacing w:line="240" w:lineRule="exact"/>
              <w:ind w:rightChars="97" w:right="215"/>
              <w:jc w:val="right"/>
              <w:rPr>
                <w:rFonts w:ascii="ＭＳ 明朝" w:hAnsi="ＭＳ 明朝"/>
                <w:sz w:val="20"/>
              </w:rPr>
            </w:pPr>
            <w:r w:rsidRPr="00754C20">
              <w:rPr>
                <w:rFonts w:ascii="ＭＳ 明朝" w:hAnsi="ＭＳ 明朝" w:hint="eastAsia"/>
                <w:sz w:val="20"/>
              </w:rPr>
              <w:t>年　　月　　日</w:t>
            </w:r>
          </w:p>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まで</w:t>
            </w:r>
          </w:p>
        </w:tc>
        <w:tc>
          <w:tcPr>
            <w:tcW w:w="3845" w:type="dxa"/>
            <w:vMerge/>
            <w:tcBorders>
              <w:left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4205" w:type="dxa"/>
            <w:vMerge/>
            <w:shd w:val="clear" w:color="auto" w:fill="auto"/>
            <w:vAlign w:val="center"/>
          </w:tcPr>
          <w:p w:rsidR="009C7A21" w:rsidRPr="00754C20" w:rsidRDefault="009C7A21" w:rsidP="00F206CE">
            <w:pPr>
              <w:spacing w:line="240" w:lineRule="exact"/>
              <w:rPr>
                <w:rFonts w:ascii="ＭＳ 明朝" w:hAnsi="ＭＳ 明朝"/>
                <w:sz w:val="20"/>
              </w:rPr>
            </w:pPr>
          </w:p>
        </w:tc>
      </w:tr>
    </w:tbl>
    <w:p w:rsidR="009C7A21" w:rsidRPr="00754C20" w:rsidRDefault="009C7A21" w:rsidP="009C7A21">
      <w:pPr>
        <w:spacing w:line="240" w:lineRule="exact"/>
        <w:ind w:left="213" w:hangingChars="100" w:hanging="213"/>
        <w:jc w:val="right"/>
        <w:rPr>
          <w:rFonts w:ascii="ＭＳ 明朝" w:hAnsi="ＭＳ 明朝"/>
          <w:b/>
          <w:sz w:val="20"/>
        </w:rPr>
      </w:pPr>
      <w:r w:rsidRPr="00754C20">
        <w:rPr>
          <w:rFonts w:ascii="ＭＳ 明朝" w:hAnsi="ＭＳ 明朝" w:hint="eastAsia"/>
          <w:b/>
          <w:sz w:val="20"/>
        </w:rPr>
        <w:t>※　裏面も必ず記入してください。</w:t>
      </w:r>
      <w:r w:rsidRPr="00754C20">
        <w:rPr>
          <w:rFonts w:ascii="ＭＳ 明朝" w:hAnsi="ＭＳ 明朝"/>
          <w:b/>
          <w:sz w:val="20"/>
        </w:rPr>
        <w:br w:type="page"/>
      </w:r>
    </w:p>
    <w:p w:rsidR="00C25B04" w:rsidRDefault="00C25B04" w:rsidP="00C25B04">
      <w:pPr>
        <w:spacing w:line="240" w:lineRule="exact"/>
        <w:jc w:val="left"/>
        <w:rPr>
          <w:rFonts w:ascii="ＭＳ 明朝" w:hAnsi="ＭＳ 明朝"/>
          <w:b/>
          <w:sz w:val="20"/>
        </w:rPr>
      </w:pPr>
    </w:p>
    <w:p w:rsidR="009C7A21" w:rsidRPr="00754C20" w:rsidRDefault="009C7A21" w:rsidP="00C25B04">
      <w:pPr>
        <w:spacing w:line="240" w:lineRule="exact"/>
        <w:jc w:val="left"/>
        <w:rPr>
          <w:rFonts w:ascii="ＭＳ 明朝" w:hAnsi="ＭＳ 明朝"/>
          <w:sz w:val="20"/>
        </w:rPr>
      </w:pPr>
      <w:r w:rsidRPr="00754C20">
        <w:rPr>
          <w:rFonts w:ascii="ＭＳ 明朝" w:hAnsi="ＭＳ 明朝" w:hint="eastAsia"/>
          <w:b/>
          <w:sz w:val="20"/>
        </w:rPr>
        <w:t>【非課税年金に関する申告】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428"/>
        <w:gridCol w:w="2922"/>
        <w:gridCol w:w="3208"/>
        <w:gridCol w:w="2122"/>
      </w:tblGrid>
      <w:tr w:rsidR="009C7A21" w:rsidRPr="00754C20" w:rsidTr="00F206CE">
        <w:trPr>
          <w:trHeight w:val="307"/>
        </w:trPr>
        <w:tc>
          <w:tcPr>
            <w:tcW w:w="4928" w:type="dxa"/>
            <w:gridSpan w:val="3"/>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［障害年金・遺族年金・寡婦年金・かん夫年金・母子年金・準母子年金・遺児年金］いずれかの年金収入について</w:t>
            </w:r>
          </w:p>
        </w:tc>
        <w:tc>
          <w:tcPr>
            <w:tcW w:w="3260"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□収入がある　□収入はない</w:t>
            </w:r>
          </w:p>
        </w:tc>
        <w:tc>
          <w:tcPr>
            <w:tcW w:w="2146" w:type="dxa"/>
            <w:shd w:val="clear" w:color="auto" w:fill="auto"/>
            <w:vAlign w:val="center"/>
          </w:tcPr>
          <w:p w:rsidR="009C7A21" w:rsidRPr="00754C20" w:rsidRDefault="009C7A21" w:rsidP="00F206CE">
            <w:pPr>
              <w:spacing w:line="240" w:lineRule="exact"/>
              <w:ind w:left="212" w:hangingChars="100" w:hanging="212"/>
              <w:rPr>
                <w:rFonts w:ascii="ＭＳ 明朝" w:hAnsi="ＭＳ 明朝"/>
                <w:sz w:val="20"/>
              </w:rPr>
            </w:pPr>
            <w:r w:rsidRPr="00754C20">
              <w:rPr>
                <w:rFonts w:ascii="ＭＳ 明朝" w:hAnsi="ＭＳ 明朝" w:hint="eastAsia"/>
                <w:sz w:val="20"/>
              </w:rPr>
              <w:t>←該当する□にレを付けてください。</w:t>
            </w:r>
          </w:p>
        </w:tc>
      </w:tr>
      <w:tr w:rsidR="009C7A21" w:rsidRPr="00754C20" w:rsidTr="00F206CE">
        <w:trPr>
          <w:trHeight w:val="284"/>
        </w:trPr>
        <w:tc>
          <w:tcPr>
            <w:tcW w:w="1531" w:type="dxa"/>
            <w:vMerge w:val="restart"/>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収入がある場合、受給している年金について記載してください</w:t>
            </w:r>
          </w:p>
        </w:tc>
        <w:tc>
          <w:tcPr>
            <w:tcW w:w="428" w:type="dxa"/>
            <w:tcBorders>
              <w:tl2br w:val="single" w:sz="4" w:space="0" w:color="auto"/>
            </w:tcBorders>
            <w:shd w:val="clear" w:color="auto" w:fill="auto"/>
            <w:vAlign w:val="center"/>
          </w:tcPr>
          <w:p w:rsidR="009C7A21" w:rsidRPr="00754C20" w:rsidRDefault="009C7A21" w:rsidP="00F206CE">
            <w:pPr>
              <w:spacing w:line="240" w:lineRule="exact"/>
              <w:rPr>
                <w:rFonts w:ascii="ＭＳ 明朝" w:hAnsi="ＭＳ 明朝"/>
                <w:sz w:val="20"/>
              </w:rPr>
            </w:pPr>
          </w:p>
        </w:tc>
        <w:tc>
          <w:tcPr>
            <w:tcW w:w="2969"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受給している年金の名称</w:t>
            </w:r>
          </w:p>
        </w:tc>
        <w:tc>
          <w:tcPr>
            <w:tcW w:w="5406" w:type="dxa"/>
            <w:gridSpan w:val="2"/>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年金保険者（該当保険者を〇で囲んでください）</w:t>
            </w:r>
          </w:p>
        </w:tc>
      </w:tr>
      <w:tr w:rsidR="009C7A21" w:rsidRPr="00754C20" w:rsidTr="00F206CE">
        <w:trPr>
          <w:trHeight w:val="284"/>
        </w:trPr>
        <w:tc>
          <w:tcPr>
            <w:tcW w:w="1531" w:type="dxa"/>
            <w:vMerge/>
            <w:shd w:val="clear" w:color="auto" w:fill="auto"/>
            <w:vAlign w:val="center"/>
          </w:tcPr>
          <w:p w:rsidR="009C7A21" w:rsidRPr="00754C20" w:rsidRDefault="009C7A21" w:rsidP="00F206CE">
            <w:pPr>
              <w:spacing w:line="240" w:lineRule="exact"/>
              <w:rPr>
                <w:rFonts w:ascii="ＭＳ 明朝" w:hAnsi="ＭＳ 明朝"/>
                <w:sz w:val="20"/>
              </w:rPr>
            </w:pPr>
          </w:p>
        </w:tc>
        <w:tc>
          <w:tcPr>
            <w:tcW w:w="428" w:type="dxa"/>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①</w:t>
            </w:r>
          </w:p>
        </w:tc>
        <w:tc>
          <w:tcPr>
            <w:tcW w:w="2969" w:type="dxa"/>
            <w:shd w:val="clear" w:color="auto" w:fill="auto"/>
            <w:vAlign w:val="center"/>
          </w:tcPr>
          <w:p w:rsidR="009C7A21" w:rsidRPr="00754C20" w:rsidRDefault="009C7A21" w:rsidP="00F206CE">
            <w:pPr>
              <w:spacing w:line="240" w:lineRule="exact"/>
              <w:rPr>
                <w:rFonts w:ascii="ＭＳ 明朝" w:hAnsi="ＭＳ 明朝"/>
                <w:sz w:val="20"/>
              </w:rPr>
            </w:pPr>
          </w:p>
        </w:tc>
        <w:tc>
          <w:tcPr>
            <w:tcW w:w="5406" w:type="dxa"/>
            <w:gridSpan w:val="2"/>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日本年金機構　　　　国家公務員共済組合</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地方公務員共済組合　日本私立学校振興・共済事業団</w:t>
            </w:r>
          </w:p>
        </w:tc>
      </w:tr>
      <w:tr w:rsidR="009C7A21" w:rsidRPr="00754C20" w:rsidTr="00F206CE">
        <w:trPr>
          <w:trHeight w:val="284"/>
        </w:trPr>
        <w:tc>
          <w:tcPr>
            <w:tcW w:w="1531" w:type="dxa"/>
            <w:vMerge/>
            <w:shd w:val="clear" w:color="auto" w:fill="auto"/>
            <w:vAlign w:val="center"/>
          </w:tcPr>
          <w:p w:rsidR="009C7A21" w:rsidRPr="00754C20" w:rsidRDefault="009C7A21" w:rsidP="00F206CE">
            <w:pPr>
              <w:spacing w:line="240" w:lineRule="exact"/>
              <w:rPr>
                <w:rFonts w:ascii="ＭＳ 明朝" w:hAnsi="ＭＳ 明朝"/>
                <w:sz w:val="20"/>
              </w:rPr>
            </w:pPr>
          </w:p>
        </w:tc>
        <w:tc>
          <w:tcPr>
            <w:tcW w:w="428" w:type="dxa"/>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②</w:t>
            </w:r>
          </w:p>
        </w:tc>
        <w:tc>
          <w:tcPr>
            <w:tcW w:w="2969" w:type="dxa"/>
            <w:shd w:val="clear" w:color="auto" w:fill="auto"/>
            <w:vAlign w:val="center"/>
          </w:tcPr>
          <w:p w:rsidR="009C7A21" w:rsidRPr="00754C20" w:rsidRDefault="009C7A21" w:rsidP="00F206CE">
            <w:pPr>
              <w:spacing w:line="240" w:lineRule="exact"/>
              <w:rPr>
                <w:rFonts w:ascii="ＭＳ 明朝" w:hAnsi="ＭＳ 明朝"/>
                <w:sz w:val="20"/>
              </w:rPr>
            </w:pPr>
          </w:p>
        </w:tc>
        <w:tc>
          <w:tcPr>
            <w:tcW w:w="5406" w:type="dxa"/>
            <w:gridSpan w:val="2"/>
            <w:shd w:val="clear" w:color="auto" w:fill="auto"/>
            <w:vAlign w:val="center"/>
          </w:tcPr>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日本年金機構　　　　国家公務員共済組合</w:t>
            </w:r>
          </w:p>
          <w:p w:rsidR="009C7A21" w:rsidRPr="00754C20" w:rsidRDefault="009C7A21" w:rsidP="00F206CE">
            <w:pPr>
              <w:spacing w:line="240" w:lineRule="exact"/>
              <w:rPr>
                <w:rFonts w:ascii="ＭＳ 明朝" w:hAnsi="ＭＳ 明朝"/>
                <w:sz w:val="20"/>
              </w:rPr>
            </w:pPr>
            <w:r w:rsidRPr="00754C20">
              <w:rPr>
                <w:rFonts w:ascii="ＭＳ 明朝" w:hAnsi="ＭＳ 明朝" w:hint="eastAsia"/>
                <w:sz w:val="20"/>
              </w:rPr>
              <w:t>地方公務員共済組合　日本私立学校振興・共済事業団</w:t>
            </w:r>
          </w:p>
        </w:tc>
      </w:tr>
    </w:tbl>
    <w:p w:rsidR="009C7A21" w:rsidRPr="00754C20" w:rsidRDefault="009C7A21" w:rsidP="009C7A21">
      <w:pPr>
        <w:spacing w:line="240" w:lineRule="exact"/>
        <w:ind w:left="213" w:hangingChars="100" w:hanging="213"/>
        <w:jc w:val="left"/>
        <w:rPr>
          <w:rFonts w:ascii="ＭＳ 明朝" w:hAnsi="ＭＳ 明朝"/>
          <w:sz w:val="20"/>
        </w:rPr>
      </w:pPr>
      <w:r w:rsidRPr="00754C20">
        <w:rPr>
          <w:rFonts w:ascii="ＭＳ 明朝" w:hAnsi="ＭＳ 明朝" w:hint="eastAsia"/>
          <w:b/>
          <w:sz w:val="20"/>
        </w:rPr>
        <w:t>【預貯金等に関する申告】</w:t>
      </w:r>
      <w:r w:rsidRPr="00754C20">
        <w:rPr>
          <w:rFonts w:ascii="ＭＳ 明朝" w:hAnsi="ＭＳ 明朝" w:hint="eastAsia"/>
          <w:sz w:val="20"/>
        </w:rPr>
        <w:t xml:space="preserve">　（“申請日時点”における状況）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010"/>
        <w:gridCol w:w="3015"/>
        <w:gridCol w:w="3055"/>
      </w:tblGrid>
      <w:tr w:rsidR="007F0C41" w:rsidRPr="00754C20" w:rsidTr="007F0C41">
        <w:trPr>
          <w:trHeight w:val="547"/>
        </w:trPr>
        <w:tc>
          <w:tcPr>
            <w:tcW w:w="10332" w:type="dxa"/>
            <w:gridSpan w:val="4"/>
            <w:shd w:val="clear" w:color="auto" w:fill="auto"/>
            <w:vAlign w:val="center"/>
          </w:tcPr>
          <w:p w:rsidR="007F0C41" w:rsidRPr="007F0C41" w:rsidRDefault="007F0C41" w:rsidP="00F206CE">
            <w:pPr>
              <w:spacing w:line="240" w:lineRule="exact"/>
              <w:rPr>
                <w:rFonts w:ascii="ＭＳ 明朝" w:hAnsi="ＭＳ 明朝"/>
                <w:sz w:val="20"/>
              </w:rPr>
            </w:pPr>
            <w:r w:rsidRPr="007F0C41">
              <w:rPr>
                <w:rFonts w:ascii="ＭＳ 明朝" w:hAnsi="ＭＳ 明朝" w:hint="eastAsia"/>
                <w:sz w:val="20"/>
              </w:rPr>
              <w:t>預貯金、有価証券等の金額の合計を記入してください。</w:t>
            </w:r>
          </w:p>
          <w:p w:rsidR="007F0C41" w:rsidRPr="00583DF4" w:rsidRDefault="007F0C41" w:rsidP="007F0C41">
            <w:pPr>
              <w:spacing w:line="240" w:lineRule="exact"/>
              <w:rPr>
                <w:rFonts w:ascii="ＭＳ 明朝" w:hAnsi="ＭＳ 明朝"/>
                <w:sz w:val="20"/>
              </w:rPr>
            </w:pPr>
            <w:r w:rsidRPr="00583DF4">
              <w:rPr>
                <w:rFonts w:ascii="ＭＳ 明朝" w:hAnsi="ＭＳ 明朝" w:hint="eastAsia"/>
                <w:sz w:val="20"/>
              </w:rPr>
              <w:t>※預貯金、有価証券にかかる通帳等の写しは別添のとおりです。</w:t>
            </w:r>
          </w:p>
        </w:tc>
      </w:tr>
      <w:tr w:rsidR="009C7A21" w:rsidRPr="00754C20" w:rsidTr="00F206CE">
        <w:trPr>
          <w:trHeight w:val="333"/>
        </w:trPr>
        <w:tc>
          <w:tcPr>
            <w:tcW w:w="1134"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対象者</w:t>
            </w:r>
          </w:p>
        </w:tc>
        <w:tc>
          <w:tcPr>
            <w:tcW w:w="3066"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預貯金額</w:t>
            </w:r>
          </w:p>
        </w:tc>
        <w:tc>
          <w:tcPr>
            <w:tcW w:w="3066"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有価証券額（評価概算額）</w:t>
            </w:r>
          </w:p>
        </w:tc>
        <w:tc>
          <w:tcPr>
            <w:tcW w:w="3066"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その他（現金・負債含む）</w:t>
            </w:r>
          </w:p>
        </w:tc>
      </w:tr>
      <w:tr w:rsidR="009C7A21" w:rsidRPr="00754C20" w:rsidTr="00F206CE">
        <w:trPr>
          <w:trHeight w:val="664"/>
        </w:trPr>
        <w:tc>
          <w:tcPr>
            <w:tcW w:w="1134" w:type="dxa"/>
            <w:tcBorders>
              <w:bottom w:val="dashed"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被保険者</w:t>
            </w:r>
          </w:p>
        </w:tc>
        <w:tc>
          <w:tcPr>
            <w:tcW w:w="3066" w:type="dxa"/>
            <w:tcBorders>
              <w:bottom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tcBorders>
              <w:bottom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tcBorders>
              <w:bottom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p w:rsidR="009C7A21" w:rsidRPr="00754C20" w:rsidRDefault="009C7A21" w:rsidP="00F206CE">
            <w:pPr>
              <w:spacing w:line="240" w:lineRule="exact"/>
              <w:jc w:val="left"/>
              <w:rPr>
                <w:rFonts w:ascii="ＭＳ 明朝" w:hAnsi="ＭＳ 明朝"/>
                <w:sz w:val="20"/>
              </w:rPr>
            </w:pPr>
            <w:r w:rsidRPr="00754C20">
              <w:rPr>
                <w:rFonts w:ascii="ＭＳ 明朝" w:hAnsi="ＭＳ 明朝" w:hint="eastAsia"/>
                <w:sz w:val="20"/>
              </w:rPr>
              <w:t>（内容：　　　　　　　　）</w:t>
            </w:r>
          </w:p>
        </w:tc>
      </w:tr>
      <w:tr w:rsidR="009C7A21" w:rsidRPr="00754C20" w:rsidTr="00F206CE">
        <w:trPr>
          <w:trHeight w:val="664"/>
        </w:trPr>
        <w:tc>
          <w:tcPr>
            <w:tcW w:w="1134" w:type="dxa"/>
            <w:tcBorders>
              <w:top w:val="dashed" w:sz="4" w:space="0" w:color="auto"/>
            </w:tcBorders>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配 偶 者</w:t>
            </w:r>
          </w:p>
        </w:tc>
        <w:tc>
          <w:tcPr>
            <w:tcW w:w="3066" w:type="dxa"/>
            <w:tcBorders>
              <w:top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tcBorders>
              <w:top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tcBorders>
              <w:top w:val="dashed" w:sz="4" w:space="0" w:color="auto"/>
            </w:tcBorders>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p w:rsidR="009C7A21" w:rsidRPr="00754C20" w:rsidRDefault="009C7A21" w:rsidP="00F206CE">
            <w:pPr>
              <w:spacing w:line="240" w:lineRule="exact"/>
              <w:jc w:val="left"/>
              <w:rPr>
                <w:rFonts w:ascii="ＭＳ 明朝" w:hAnsi="ＭＳ 明朝"/>
                <w:sz w:val="20"/>
              </w:rPr>
            </w:pPr>
            <w:r w:rsidRPr="00754C20">
              <w:rPr>
                <w:rFonts w:ascii="ＭＳ 明朝" w:hAnsi="ＭＳ 明朝" w:hint="eastAsia"/>
                <w:sz w:val="20"/>
              </w:rPr>
              <w:t>（内容：　　　　　　　　）</w:t>
            </w:r>
          </w:p>
        </w:tc>
      </w:tr>
      <w:tr w:rsidR="009C7A21" w:rsidRPr="00754C20" w:rsidTr="00F206CE">
        <w:trPr>
          <w:trHeight w:val="664"/>
        </w:trPr>
        <w:tc>
          <w:tcPr>
            <w:tcW w:w="1134" w:type="dxa"/>
            <w:shd w:val="clear" w:color="auto" w:fill="auto"/>
            <w:vAlign w:val="center"/>
          </w:tcPr>
          <w:p w:rsidR="009C7A21" w:rsidRPr="00754C20" w:rsidRDefault="009C7A21" w:rsidP="00F206CE">
            <w:pPr>
              <w:spacing w:line="240" w:lineRule="exact"/>
              <w:jc w:val="center"/>
              <w:rPr>
                <w:rFonts w:ascii="ＭＳ 明朝" w:hAnsi="ＭＳ 明朝"/>
                <w:sz w:val="20"/>
              </w:rPr>
            </w:pPr>
            <w:r w:rsidRPr="00754C20">
              <w:rPr>
                <w:rFonts w:ascii="ＭＳ 明朝" w:hAnsi="ＭＳ 明朝" w:hint="eastAsia"/>
                <w:sz w:val="20"/>
              </w:rPr>
              <w:t>合計金額</w:t>
            </w:r>
          </w:p>
        </w:tc>
        <w:tc>
          <w:tcPr>
            <w:tcW w:w="3066" w:type="dxa"/>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c>
          <w:tcPr>
            <w:tcW w:w="3066" w:type="dxa"/>
            <w:shd w:val="clear" w:color="auto" w:fill="auto"/>
            <w:vAlign w:val="center"/>
          </w:tcPr>
          <w:p w:rsidR="009C7A21" w:rsidRPr="00754C20" w:rsidRDefault="009C7A21" w:rsidP="00F206CE">
            <w:pPr>
              <w:spacing w:line="240" w:lineRule="exact"/>
              <w:jc w:val="right"/>
              <w:rPr>
                <w:rFonts w:ascii="ＭＳ 明朝" w:hAnsi="ＭＳ 明朝"/>
                <w:sz w:val="20"/>
              </w:rPr>
            </w:pPr>
            <w:r w:rsidRPr="00754C20">
              <w:rPr>
                <w:rFonts w:ascii="ＭＳ 明朝" w:hAnsi="ＭＳ 明朝" w:hint="eastAsia"/>
                <w:sz w:val="20"/>
              </w:rPr>
              <w:t>円</w:t>
            </w:r>
          </w:p>
        </w:tc>
      </w:tr>
    </w:tbl>
    <w:p w:rsidR="009C7A21" w:rsidRPr="00754C20" w:rsidRDefault="009C7A21" w:rsidP="009C7A21">
      <w:pPr>
        <w:spacing w:line="240" w:lineRule="exact"/>
        <w:ind w:left="212" w:hangingChars="100" w:hanging="212"/>
        <w:jc w:val="left"/>
        <w:rPr>
          <w:rFonts w:ascii="ＭＳ 明朝" w:hAnsi="ＭＳ 明朝"/>
          <w:sz w:val="20"/>
        </w:rPr>
      </w:pPr>
      <w:r w:rsidRPr="00754C20">
        <w:rPr>
          <w:rFonts w:ascii="ＭＳ 明朝" w:hAnsi="ＭＳ 明朝" w:hint="eastAsia"/>
          <w:sz w:val="20"/>
        </w:rPr>
        <w:t>●　同じ種類の預貯金等を複数所有している場合は、その全てを含めて記入してください。</w:t>
      </w:r>
    </w:p>
    <w:p w:rsidR="009C7A21" w:rsidRPr="00754C20" w:rsidRDefault="009C7A21" w:rsidP="009C7A21">
      <w:pPr>
        <w:spacing w:line="240" w:lineRule="exact"/>
        <w:ind w:left="212" w:hangingChars="100" w:hanging="212"/>
        <w:jc w:val="left"/>
        <w:rPr>
          <w:rFonts w:ascii="ＭＳ 明朝" w:hAnsi="ＭＳ 明朝"/>
          <w:sz w:val="20"/>
        </w:rPr>
      </w:pPr>
      <w:r w:rsidRPr="00754C20">
        <w:rPr>
          <w:rFonts w:ascii="ＭＳ 明朝" w:hAnsi="ＭＳ 明朝" w:hint="eastAsia"/>
          <w:sz w:val="20"/>
        </w:rPr>
        <w:t>●　対象者ごとに、合計金額を記入してください。</w:t>
      </w:r>
    </w:p>
    <w:p w:rsidR="009C7A21" w:rsidRPr="00754C20" w:rsidRDefault="009C7A21" w:rsidP="009C7A21">
      <w:pPr>
        <w:spacing w:line="240" w:lineRule="exact"/>
        <w:ind w:left="212" w:hangingChars="100" w:hanging="212"/>
        <w:jc w:val="left"/>
        <w:rPr>
          <w:rFonts w:ascii="ＭＳ 明朝" w:hAnsi="ＭＳ 明朝"/>
          <w:sz w:val="20"/>
        </w:rPr>
      </w:pPr>
      <w:r w:rsidRPr="00754C20">
        <w:rPr>
          <w:rFonts w:ascii="ＭＳ 明朝" w:hAnsi="ＭＳ 明朝" w:hint="eastAsia"/>
          <w:sz w:val="20"/>
        </w:rPr>
        <w:t>●　その他（現金・負債含む）の欄には、内容も記入してください。</w:t>
      </w:r>
    </w:p>
    <w:p w:rsidR="0049365B" w:rsidRDefault="009C7A21" w:rsidP="0049365B">
      <w:pPr>
        <w:spacing w:line="240" w:lineRule="exact"/>
        <w:ind w:left="212" w:hangingChars="100" w:hanging="212"/>
        <w:jc w:val="left"/>
        <w:rPr>
          <w:rFonts w:ascii="ＭＳ 明朝" w:hAnsi="ＭＳ 明朝"/>
          <w:sz w:val="20"/>
        </w:rPr>
      </w:pPr>
      <w:r w:rsidRPr="00754C20">
        <w:rPr>
          <w:rFonts w:ascii="ＭＳ 明朝" w:hAnsi="ＭＳ 明朝" w:hint="eastAsia"/>
          <w:sz w:val="20"/>
        </w:rPr>
        <w:t>●　漏れが無いように申告してください。</w:t>
      </w:r>
    </w:p>
    <w:p w:rsidR="0049365B" w:rsidRPr="002E5EF2" w:rsidRDefault="00072164" w:rsidP="0049365B">
      <w:pPr>
        <w:spacing w:line="240" w:lineRule="exact"/>
        <w:jc w:val="left"/>
        <w:rPr>
          <w:rFonts w:ascii="HG創英角ｺﾞｼｯｸUB" w:eastAsia="HG創英角ｺﾞｼｯｸUB" w:hAnsi="HG創英角ｺﾞｼｯｸUB"/>
          <w:sz w:val="20"/>
        </w:rPr>
      </w:pPr>
      <w:r w:rsidRPr="00754C20">
        <w:rPr>
          <w:rFonts w:ascii="ＭＳ 明朝" w:hAnsi="ＭＳ 明朝" w:hint="eastAsia"/>
          <w:b/>
          <w:sz w:val="20"/>
        </w:rPr>
        <w:t>【</w:t>
      </w:r>
      <w:r>
        <w:rPr>
          <w:rFonts w:ascii="ＭＳ 明朝" w:hAnsi="ＭＳ 明朝" w:hint="eastAsia"/>
          <w:b/>
          <w:sz w:val="20"/>
        </w:rPr>
        <w:t>収入</w:t>
      </w:r>
      <w:r w:rsidRPr="00754C20">
        <w:rPr>
          <w:rFonts w:ascii="ＭＳ 明朝" w:hAnsi="ＭＳ 明朝" w:hint="eastAsia"/>
          <w:b/>
          <w:sz w:val="20"/>
        </w:rPr>
        <w:t>等に関する申告】</w:t>
      </w:r>
    </w:p>
    <w:tbl>
      <w:tblPr>
        <w:tblW w:w="11058" w:type="dxa"/>
        <w:tblInd w:w="-327" w:type="dxa"/>
        <w:tblCellMar>
          <w:left w:w="99" w:type="dxa"/>
          <w:right w:w="99" w:type="dxa"/>
        </w:tblCellMar>
        <w:tblLook w:val="04A0" w:firstRow="1" w:lastRow="0" w:firstColumn="1" w:lastColumn="0" w:noHBand="0" w:noVBand="1"/>
      </w:tblPr>
      <w:tblGrid>
        <w:gridCol w:w="1135"/>
        <w:gridCol w:w="992"/>
        <w:gridCol w:w="6663"/>
        <w:gridCol w:w="2268"/>
      </w:tblGrid>
      <w:tr w:rsidR="00295A74" w:rsidRPr="00DF1DA0" w:rsidTr="009C19B1">
        <w:trPr>
          <w:trHeight w:val="631"/>
        </w:trPr>
        <w:tc>
          <w:tcPr>
            <w:tcW w:w="1135" w:type="dxa"/>
            <w:tcBorders>
              <w:top w:val="single" w:sz="4" w:space="0" w:color="auto"/>
              <w:left w:val="single" w:sz="4" w:space="0" w:color="auto"/>
              <w:bottom w:val="single" w:sz="4" w:space="0" w:color="auto"/>
              <w:right w:val="single" w:sz="4" w:space="0" w:color="auto"/>
            </w:tcBorders>
          </w:tcPr>
          <w:p w:rsidR="009A5130" w:rsidRPr="009A5130" w:rsidRDefault="00295A74" w:rsidP="009A5130">
            <w:pPr>
              <w:widowControl/>
              <w:jc w:val="left"/>
              <w:rPr>
                <w:rFonts w:ascii="ＭＳ Ｐ明朝" w:eastAsia="ＭＳ Ｐ明朝" w:hAnsi="ＭＳ Ｐ明朝" w:cs="ＭＳ Ｐゴシック"/>
                <w:kern w:val="0"/>
                <w:sz w:val="16"/>
                <w:szCs w:val="16"/>
              </w:rPr>
            </w:pPr>
            <w:r w:rsidRPr="009A5130">
              <w:rPr>
                <w:rFonts w:ascii="ＭＳ Ｐ明朝" w:eastAsia="ＭＳ Ｐ明朝" w:hAnsi="ＭＳ Ｐ明朝" w:cs="ＭＳ Ｐゴシック" w:hint="eastAsia"/>
                <w:kern w:val="0"/>
                <w:sz w:val="16"/>
                <w:szCs w:val="16"/>
              </w:rPr>
              <w:t>該当する</w:t>
            </w:r>
            <w:r w:rsidRPr="009A5130">
              <w:rPr>
                <w:rFonts w:ascii="ＭＳ Ｐ明朝" w:eastAsia="ＭＳ Ｐ明朝" w:hAnsi="ＭＳ Ｐ明朝" w:cs="ＭＳ Ｐゴシック" w:hint="eastAsia"/>
                <w:kern w:val="0"/>
                <w:sz w:val="20"/>
              </w:rPr>
              <w:t>□</w:t>
            </w:r>
            <w:r w:rsidRPr="009A5130">
              <w:rPr>
                <w:rFonts w:ascii="ＭＳ Ｐ明朝" w:eastAsia="ＭＳ Ｐ明朝" w:hAnsi="ＭＳ Ｐ明朝" w:cs="ＭＳ Ｐゴシック" w:hint="eastAsia"/>
                <w:kern w:val="0"/>
                <w:sz w:val="16"/>
                <w:szCs w:val="16"/>
              </w:rPr>
              <w:t>にレをつけ</w:t>
            </w:r>
          </w:p>
          <w:p w:rsidR="00295A74" w:rsidRPr="00DF1DA0" w:rsidRDefault="00295A74" w:rsidP="009A5130">
            <w:pPr>
              <w:widowControl/>
              <w:jc w:val="left"/>
              <w:rPr>
                <w:rFonts w:ascii="ＭＳ Ｐ明朝" w:eastAsia="ＭＳ Ｐ明朝" w:hAnsi="ＭＳ Ｐ明朝" w:cs="ＭＳ Ｐゴシック"/>
                <w:kern w:val="0"/>
                <w:sz w:val="16"/>
                <w:szCs w:val="16"/>
              </w:rPr>
            </w:pPr>
            <w:r w:rsidRPr="009A5130">
              <w:rPr>
                <w:rFonts w:ascii="ＭＳ Ｐ明朝" w:eastAsia="ＭＳ Ｐ明朝" w:hAnsi="ＭＳ Ｐ明朝" w:cs="ＭＳ Ｐゴシック" w:hint="eastAsia"/>
                <w:kern w:val="0"/>
                <w:sz w:val="16"/>
                <w:szCs w:val="16"/>
              </w:rPr>
              <w:t>て下さい</w:t>
            </w:r>
            <w:r w:rsidR="006E7366" w:rsidRPr="00785AFA">
              <w:rPr>
                <w:rFonts w:ascii="HG創英角ｺﾞｼｯｸUB" w:eastAsia="HG創英角ｺﾞｼｯｸUB" w:hAnsi="HG創英角ｺﾞｼｯｸUB" w:cs="ＭＳ Ｐゴシック" w:hint="eastAsia"/>
                <w:kern w:val="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5A74" w:rsidRPr="00DF1DA0" w:rsidRDefault="00295A74" w:rsidP="009A5130">
            <w:pPr>
              <w:widowControl/>
              <w:jc w:val="center"/>
              <w:rPr>
                <w:rFonts w:ascii="ＭＳ Ｐ明朝" w:eastAsia="ＭＳ Ｐ明朝" w:hAnsi="ＭＳ Ｐ明朝" w:cs="ＭＳ Ｐゴシック"/>
                <w:kern w:val="0"/>
                <w:sz w:val="16"/>
                <w:szCs w:val="16"/>
              </w:rPr>
            </w:pPr>
            <w:r w:rsidRPr="00DF1DA0">
              <w:rPr>
                <w:rFonts w:ascii="ＭＳ Ｐ明朝" w:eastAsia="ＭＳ Ｐ明朝" w:hAnsi="ＭＳ Ｐ明朝" w:cs="ＭＳ Ｐゴシック" w:hint="eastAsia"/>
                <w:kern w:val="0"/>
                <w:sz w:val="16"/>
                <w:szCs w:val="16"/>
              </w:rPr>
              <w:t>利用者　　　負担段階</w:t>
            </w:r>
          </w:p>
        </w:tc>
        <w:tc>
          <w:tcPr>
            <w:tcW w:w="6663" w:type="dxa"/>
            <w:tcBorders>
              <w:top w:val="single" w:sz="4" w:space="0" w:color="auto"/>
              <w:left w:val="nil"/>
              <w:bottom w:val="single" w:sz="4" w:space="0" w:color="auto"/>
              <w:right w:val="single" w:sz="4" w:space="0" w:color="auto"/>
            </w:tcBorders>
            <w:shd w:val="clear" w:color="auto" w:fill="auto"/>
            <w:noWrap/>
            <w:vAlign w:val="center"/>
            <w:hideMark/>
          </w:tcPr>
          <w:p w:rsidR="00295A74" w:rsidRPr="00DF1DA0" w:rsidRDefault="00295A74" w:rsidP="00DF1DA0">
            <w:pPr>
              <w:widowControl/>
              <w:jc w:val="center"/>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所得の状況</w:t>
            </w:r>
          </w:p>
        </w:tc>
        <w:tc>
          <w:tcPr>
            <w:tcW w:w="226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95A74" w:rsidRPr="00DF1DA0" w:rsidRDefault="00295A74" w:rsidP="00717BAF">
            <w:pPr>
              <w:widowControl/>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預貯金</w:t>
            </w:r>
            <w:r w:rsidR="00717BAF">
              <w:rPr>
                <w:rFonts w:ascii="ＭＳ Ｐ明朝" w:eastAsia="ＭＳ Ｐ明朝" w:hAnsi="ＭＳ Ｐ明朝" w:cs="ＭＳ Ｐゴシック" w:hint="eastAsia"/>
                <w:kern w:val="0"/>
                <w:sz w:val="22"/>
                <w:szCs w:val="22"/>
              </w:rPr>
              <w:t>等</w:t>
            </w:r>
            <w:r w:rsidRPr="00DF1DA0">
              <w:rPr>
                <w:rFonts w:ascii="ＭＳ Ｐ明朝" w:eastAsia="ＭＳ Ｐ明朝" w:hAnsi="ＭＳ Ｐ明朝" w:cs="ＭＳ Ｐゴシック" w:hint="eastAsia"/>
                <w:kern w:val="0"/>
                <w:sz w:val="22"/>
                <w:szCs w:val="22"/>
              </w:rPr>
              <w:t>の資産状況</w:t>
            </w:r>
          </w:p>
        </w:tc>
      </w:tr>
      <w:tr w:rsidR="00295A74" w:rsidRPr="00DF1DA0" w:rsidTr="009C19B1">
        <w:trPr>
          <w:trHeight w:val="300"/>
        </w:trPr>
        <w:tc>
          <w:tcPr>
            <w:tcW w:w="1135" w:type="dxa"/>
            <w:vMerge w:val="restart"/>
            <w:tcBorders>
              <w:top w:val="single" w:sz="4" w:space="0" w:color="auto"/>
              <w:left w:val="single" w:sz="4" w:space="0" w:color="auto"/>
              <w:right w:val="single" w:sz="4" w:space="0" w:color="auto"/>
            </w:tcBorders>
            <w:vAlign w:val="center"/>
          </w:tcPr>
          <w:p w:rsidR="00295A74" w:rsidRPr="00DF1DA0" w:rsidRDefault="00295A74" w:rsidP="00295A74">
            <w:pPr>
              <w:widowControl/>
              <w:jc w:val="center"/>
              <w:rPr>
                <w:rFonts w:ascii="ＭＳ 明朝" w:hAnsi="ＭＳ 明朝" w:cs="ＭＳ Ｐゴシック"/>
                <w:kern w:val="0"/>
                <w:sz w:val="28"/>
                <w:szCs w:val="28"/>
              </w:rPr>
            </w:pPr>
            <w:r>
              <w:rPr>
                <w:rFonts w:ascii="ＭＳ 明朝" w:hAnsi="ＭＳ 明朝" w:cs="ＭＳ Ｐゴシック" w:hint="eastAsia"/>
                <w:kern w:val="0"/>
                <w:sz w:val="28"/>
                <w:szCs w:val="2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A74" w:rsidRPr="00DF1DA0" w:rsidRDefault="00295A74" w:rsidP="00DF1DA0">
            <w:pPr>
              <w:widowControl/>
              <w:jc w:val="center"/>
              <w:rPr>
                <w:rFonts w:ascii="ＭＳ 明朝" w:hAnsi="ＭＳ 明朝" w:cs="ＭＳ Ｐゴシック"/>
                <w:kern w:val="0"/>
                <w:sz w:val="28"/>
                <w:szCs w:val="28"/>
              </w:rPr>
            </w:pPr>
            <w:r w:rsidRPr="00DF1DA0">
              <w:rPr>
                <w:rFonts w:ascii="ＭＳ 明朝" w:hAnsi="ＭＳ 明朝" w:cs="ＭＳ Ｐゴシック" w:hint="eastAsia"/>
                <w:kern w:val="0"/>
                <w:sz w:val="28"/>
                <w:szCs w:val="28"/>
              </w:rPr>
              <w:t>１</w:t>
            </w:r>
          </w:p>
        </w:tc>
        <w:tc>
          <w:tcPr>
            <w:tcW w:w="6663" w:type="dxa"/>
            <w:vMerge w:val="restart"/>
            <w:tcBorders>
              <w:top w:val="single" w:sz="4" w:space="0" w:color="auto"/>
              <w:left w:val="nil"/>
              <w:bottom w:val="single" w:sz="4" w:space="0" w:color="000000"/>
              <w:right w:val="nil"/>
            </w:tcBorders>
            <w:shd w:val="clear" w:color="auto" w:fill="auto"/>
            <w:noWrap/>
            <w:vAlign w:val="center"/>
            <w:hideMark/>
          </w:tcPr>
          <w:p w:rsidR="00295A74"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生活保護受給者の方等</w:t>
            </w:r>
          </w:p>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住民税非課税世帯である老齢福祉年金受給者の方</w:t>
            </w:r>
          </w:p>
        </w:tc>
        <w:tc>
          <w:tcPr>
            <w:tcW w:w="2268" w:type="dxa"/>
            <w:tcBorders>
              <w:top w:val="single" w:sz="4" w:space="0" w:color="auto"/>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単身：</w:t>
            </w:r>
            <w:r w:rsidR="00717BAF">
              <w:rPr>
                <w:rFonts w:ascii="ＭＳ Ｐ明朝" w:eastAsia="ＭＳ Ｐ明朝" w:hAnsi="ＭＳ Ｐ明朝" w:cs="ＭＳ Ｐゴシック" w:hint="eastAsia"/>
                <w:kern w:val="0"/>
                <w:sz w:val="22"/>
                <w:szCs w:val="22"/>
              </w:rPr>
              <w:t>1000</w:t>
            </w:r>
            <w:r w:rsidRPr="00DF1DA0">
              <w:rPr>
                <w:rFonts w:ascii="ＭＳ Ｐ明朝" w:eastAsia="ＭＳ Ｐ明朝" w:hAnsi="ＭＳ Ｐ明朝" w:cs="ＭＳ Ｐゴシック" w:hint="eastAsia"/>
                <w:kern w:val="0"/>
                <w:sz w:val="22"/>
                <w:szCs w:val="22"/>
              </w:rPr>
              <w:t xml:space="preserve">万円以下　</w:t>
            </w:r>
          </w:p>
        </w:tc>
      </w:tr>
      <w:tr w:rsidR="00295A74" w:rsidRPr="00DF1DA0" w:rsidTr="009C19B1">
        <w:trPr>
          <w:trHeight w:val="300"/>
        </w:trPr>
        <w:tc>
          <w:tcPr>
            <w:tcW w:w="1135" w:type="dxa"/>
            <w:vMerge/>
            <w:tcBorders>
              <w:left w:val="single" w:sz="4" w:space="0" w:color="auto"/>
              <w:bottom w:val="single" w:sz="4" w:space="0" w:color="auto"/>
              <w:right w:val="single" w:sz="4" w:space="0" w:color="auto"/>
            </w:tcBorders>
          </w:tcPr>
          <w:p w:rsidR="00295A74" w:rsidRPr="00DF1DA0" w:rsidRDefault="00295A74" w:rsidP="00DF1DA0">
            <w:pPr>
              <w:widowControl/>
              <w:jc w:val="left"/>
              <w:rPr>
                <w:rFonts w:ascii="ＭＳ 明朝" w:hAnsi="ＭＳ 明朝" w:cs="ＭＳ Ｐゴシック"/>
                <w:kern w:val="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5A74" w:rsidRPr="00DF1DA0" w:rsidRDefault="00295A74" w:rsidP="00DF1DA0">
            <w:pPr>
              <w:widowControl/>
              <w:jc w:val="left"/>
              <w:rPr>
                <w:rFonts w:ascii="ＭＳ 明朝" w:hAnsi="ＭＳ 明朝" w:cs="ＭＳ Ｐゴシック"/>
                <w:kern w:val="0"/>
                <w:sz w:val="28"/>
                <w:szCs w:val="28"/>
              </w:rPr>
            </w:pPr>
          </w:p>
        </w:tc>
        <w:tc>
          <w:tcPr>
            <w:tcW w:w="6663" w:type="dxa"/>
            <w:vMerge/>
            <w:tcBorders>
              <w:top w:val="single" w:sz="4" w:space="0" w:color="auto"/>
              <w:left w:val="nil"/>
              <w:bottom w:val="single" w:sz="4" w:space="0" w:color="000000"/>
              <w:right w:val="nil"/>
            </w:tcBorders>
            <w:vAlign w:val="center"/>
            <w:hideMark/>
          </w:tcPr>
          <w:p w:rsidR="00295A74" w:rsidRPr="00DF1DA0" w:rsidRDefault="00295A74" w:rsidP="00DF1DA0">
            <w:pPr>
              <w:widowControl/>
              <w:jc w:val="left"/>
              <w:rPr>
                <w:rFonts w:ascii="ＭＳ Ｐ明朝" w:eastAsia="ＭＳ Ｐ明朝" w:hAnsi="ＭＳ Ｐ明朝" w:cs="ＭＳ Ｐゴシック"/>
                <w:kern w:val="0"/>
                <w:sz w:val="20"/>
              </w:rPr>
            </w:pPr>
          </w:p>
        </w:tc>
        <w:tc>
          <w:tcPr>
            <w:tcW w:w="2268" w:type="dxa"/>
            <w:tcBorders>
              <w:top w:val="nil"/>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夫婦：</w:t>
            </w:r>
            <w:r w:rsidR="00717BAF">
              <w:rPr>
                <w:rFonts w:ascii="ＭＳ Ｐ明朝" w:eastAsia="ＭＳ Ｐ明朝" w:hAnsi="ＭＳ Ｐ明朝" w:cs="ＭＳ Ｐゴシック" w:hint="eastAsia"/>
                <w:kern w:val="0"/>
                <w:sz w:val="22"/>
                <w:szCs w:val="22"/>
              </w:rPr>
              <w:t>2000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val="restart"/>
            <w:tcBorders>
              <w:top w:val="single" w:sz="4" w:space="0" w:color="auto"/>
              <w:left w:val="single" w:sz="4" w:space="0" w:color="auto"/>
              <w:right w:val="single" w:sz="4" w:space="0" w:color="auto"/>
            </w:tcBorders>
            <w:vAlign w:val="center"/>
          </w:tcPr>
          <w:p w:rsidR="00295A74" w:rsidRPr="00DF1DA0" w:rsidRDefault="00295A74" w:rsidP="00295A74">
            <w:pPr>
              <w:widowControl/>
              <w:jc w:val="center"/>
              <w:rPr>
                <w:rFonts w:ascii="ＭＳ 明朝" w:hAnsi="ＭＳ 明朝" w:cs="ＭＳ Ｐゴシック"/>
                <w:kern w:val="0"/>
                <w:sz w:val="28"/>
                <w:szCs w:val="28"/>
              </w:rPr>
            </w:pPr>
            <w:r>
              <w:rPr>
                <w:rFonts w:ascii="ＭＳ 明朝" w:hAnsi="ＭＳ 明朝" w:cs="ＭＳ Ｐゴシック" w:hint="eastAsia"/>
                <w:kern w:val="0"/>
                <w:sz w:val="28"/>
                <w:szCs w:val="2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A74" w:rsidRPr="00DF1DA0" w:rsidRDefault="00295A74" w:rsidP="00DF1DA0">
            <w:pPr>
              <w:widowControl/>
              <w:jc w:val="center"/>
              <w:rPr>
                <w:rFonts w:ascii="ＭＳ 明朝" w:hAnsi="ＭＳ 明朝" w:cs="ＭＳ Ｐゴシック"/>
                <w:kern w:val="0"/>
                <w:sz w:val="28"/>
                <w:szCs w:val="28"/>
              </w:rPr>
            </w:pPr>
            <w:r w:rsidRPr="00DF1DA0">
              <w:rPr>
                <w:rFonts w:ascii="ＭＳ 明朝" w:hAnsi="ＭＳ 明朝" w:cs="ＭＳ Ｐゴシック" w:hint="eastAsia"/>
                <w:kern w:val="0"/>
                <w:sz w:val="28"/>
                <w:szCs w:val="28"/>
              </w:rPr>
              <w:t>２</w:t>
            </w:r>
          </w:p>
        </w:tc>
        <w:tc>
          <w:tcPr>
            <w:tcW w:w="6663" w:type="dxa"/>
            <w:tcBorders>
              <w:top w:val="single" w:sz="4" w:space="0" w:color="auto"/>
              <w:left w:val="nil"/>
              <w:bottom w:val="nil"/>
              <w:right w:val="nil"/>
            </w:tcBorders>
            <w:shd w:val="clear" w:color="auto" w:fill="auto"/>
            <w:vAlign w:val="center"/>
            <w:hideMark/>
          </w:tcPr>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住民税非課税世帯であって</w:t>
            </w:r>
            <w:r w:rsidR="009C19B1">
              <w:rPr>
                <w:rFonts w:ascii="ＭＳ Ｐ明朝" w:eastAsia="ＭＳ Ｐ明朝" w:hAnsi="ＭＳ Ｐ明朝" w:cs="ＭＳ Ｐゴシック" w:hint="eastAsia"/>
                <w:kern w:val="0"/>
                <w:sz w:val="20"/>
              </w:rPr>
              <w:t>、</w:t>
            </w:r>
            <w:r w:rsidRPr="00DF1DA0">
              <w:rPr>
                <w:rFonts w:ascii="ＭＳ Ｐ明朝" w:eastAsia="ＭＳ Ｐ明朝" w:hAnsi="ＭＳ Ｐ明朝" w:cs="ＭＳ Ｐゴシック" w:hint="eastAsia"/>
                <w:kern w:val="0"/>
                <w:sz w:val="20"/>
              </w:rPr>
              <w:t xml:space="preserve">前年の合計所得金額、課税年金収入額、　　　　</w:t>
            </w:r>
          </w:p>
        </w:tc>
        <w:tc>
          <w:tcPr>
            <w:tcW w:w="2268" w:type="dxa"/>
            <w:tcBorders>
              <w:top w:val="single" w:sz="4" w:space="0" w:color="auto"/>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 xml:space="preserve">単身： </w:t>
            </w:r>
            <w:r w:rsidR="00717BAF">
              <w:rPr>
                <w:rFonts w:ascii="ＭＳ Ｐ明朝" w:eastAsia="ＭＳ Ｐ明朝" w:hAnsi="ＭＳ Ｐ明朝" w:cs="ＭＳ Ｐゴシック" w:hint="eastAsia"/>
                <w:kern w:val="0"/>
                <w:sz w:val="22"/>
                <w:szCs w:val="22"/>
              </w:rPr>
              <w:t>650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tcBorders>
              <w:left w:val="single" w:sz="4" w:space="0" w:color="auto"/>
              <w:bottom w:val="single" w:sz="4" w:space="0" w:color="auto"/>
              <w:right w:val="single" w:sz="4" w:space="0" w:color="auto"/>
            </w:tcBorders>
          </w:tcPr>
          <w:p w:rsidR="00295A74" w:rsidRPr="00DF1DA0" w:rsidRDefault="00295A74" w:rsidP="00DF1DA0">
            <w:pPr>
              <w:widowControl/>
              <w:jc w:val="left"/>
              <w:rPr>
                <w:rFonts w:ascii="ＭＳ 明朝" w:hAnsi="ＭＳ 明朝" w:cs="ＭＳ Ｐゴシック"/>
                <w:kern w:val="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5A74" w:rsidRPr="00DF1DA0" w:rsidRDefault="00295A74" w:rsidP="00DF1DA0">
            <w:pPr>
              <w:widowControl/>
              <w:jc w:val="left"/>
              <w:rPr>
                <w:rFonts w:ascii="ＭＳ 明朝" w:hAnsi="ＭＳ 明朝" w:cs="ＭＳ Ｐゴシック"/>
                <w:kern w:val="0"/>
                <w:sz w:val="28"/>
                <w:szCs w:val="28"/>
              </w:rPr>
            </w:pPr>
          </w:p>
        </w:tc>
        <w:tc>
          <w:tcPr>
            <w:tcW w:w="6663" w:type="dxa"/>
            <w:tcBorders>
              <w:top w:val="nil"/>
              <w:left w:val="nil"/>
              <w:bottom w:val="single" w:sz="4" w:space="0" w:color="auto"/>
              <w:right w:val="nil"/>
            </w:tcBorders>
            <w:shd w:val="clear" w:color="auto" w:fill="auto"/>
            <w:vAlign w:val="center"/>
            <w:hideMark/>
          </w:tcPr>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Pr>
                <w:rFonts w:ascii="ＭＳ Ｐ明朝" w:eastAsia="ＭＳ Ｐ明朝" w:hAnsi="ＭＳ Ｐ明朝" w:cs="ＭＳ Ｐゴシック" w:hint="eastAsia"/>
                <w:kern w:val="0"/>
                <w:sz w:val="20"/>
              </w:rPr>
              <w:t>非課税</w:t>
            </w:r>
            <w:r w:rsidRPr="00DF1DA0">
              <w:rPr>
                <w:rFonts w:ascii="ＭＳ Ｐ明朝" w:eastAsia="ＭＳ Ｐ明朝" w:hAnsi="ＭＳ Ｐ明朝" w:cs="ＭＳ Ｐゴシック" w:hint="eastAsia"/>
                <w:kern w:val="0"/>
                <w:sz w:val="20"/>
              </w:rPr>
              <w:t>年金収入額の合計が</w:t>
            </w:r>
            <w:r w:rsidR="002771FA">
              <w:rPr>
                <w:rFonts w:ascii="ＭＳ Ｐ明朝" w:eastAsia="ＭＳ Ｐ明朝" w:hAnsi="ＭＳ Ｐ明朝" w:cs="ＭＳ Ｐゴシック" w:hint="eastAsia"/>
                <w:kern w:val="0"/>
                <w:sz w:val="20"/>
              </w:rPr>
              <w:t>８０．９</w:t>
            </w:r>
            <w:r w:rsidRPr="00DF1DA0">
              <w:rPr>
                <w:rFonts w:ascii="ＭＳ Ｐ明朝" w:eastAsia="ＭＳ Ｐ明朝" w:hAnsi="ＭＳ Ｐ明朝" w:cs="ＭＳ Ｐゴシック" w:hint="eastAsia"/>
                <w:kern w:val="0"/>
                <w:sz w:val="20"/>
              </w:rPr>
              <w:t>万円以下の方</w:t>
            </w:r>
          </w:p>
        </w:tc>
        <w:tc>
          <w:tcPr>
            <w:tcW w:w="2268" w:type="dxa"/>
            <w:tcBorders>
              <w:top w:val="nil"/>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夫婦：</w:t>
            </w:r>
            <w:r w:rsidR="00717BAF">
              <w:rPr>
                <w:rFonts w:ascii="ＭＳ Ｐ明朝" w:eastAsia="ＭＳ Ｐ明朝" w:hAnsi="ＭＳ Ｐ明朝" w:cs="ＭＳ Ｐゴシック" w:hint="eastAsia"/>
                <w:kern w:val="0"/>
                <w:sz w:val="22"/>
                <w:szCs w:val="22"/>
              </w:rPr>
              <w:t>1650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val="restart"/>
            <w:tcBorders>
              <w:top w:val="single" w:sz="4" w:space="0" w:color="auto"/>
              <w:left w:val="single" w:sz="4" w:space="0" w:color="auto"/>
              <w:right w:val="single" w:sz="4" w:space="0" w:color="auto"/>
            </w:tcBorders>
            <w:vAlign w:val="center"/>
          </w:tcPr>
          <w:p w:rsidR="00295A74" w:rsidRPr="00DF1DA0" w:rsidRDefault="00295A74" w:rsidP="00295A74">
            <w:pPr>
              <w:widowControl/>
              <w:jc w:val="center"/>
              <w:rPr>
                <w:rFonts w:ascii="ＭＳ Ｐ明朝" w:eastAsia="ＭＳ Ｐ明朝" w:hAnsi="ＭＳ Ｐ明朝" w:cs="ＭＳ Ｐゴシック"/>
                <w:kern w:val="0"/>
                <w:sz w:val="28"/>
                <w:szCs w:val="28"/>
              </w:rPr>
            </w:pPr>
            <w:r>
              <w:rPr>
                <w:rFonts w:ascii="ＭＳ 明朝" w:hAnsi="ＭＳ 明朝" w:cs="ＭＳ Ｐゴシック" w:hint="eastAsia"/>
                <w:kern w:val="0"/>
                <w:sz w:val="28"/>
                <w:szCs w:val="2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A74" w:rsidRPr="00DF1DA0" w:rsidRDefault="00295A74" w:rsidP="00DF1DA0">
            <w:pPr>
              <w:widowControl/>
              <w:jc w:val="center"/>
              <w:rPr>
                <w:rFonts w:ascii="ＭＳ Ｐ明朝" w:eastAsia="ＭＳ Ｐ明朝" w:hAnsi="ＭＳ Ｐ明朝" w:cs="ＭＳ Ｐゴシック"/>
                <w:kern w:val="0"/>
                <w:sz w:val="28"/>
                <w:szCs w:val="28"/>
              </w:rPr>
            </w:pPr>
            <w:r w:rsidRPr="00DF1DA0">
              <w:rPr>
                <w:rFonts w:ascii="ＭＳ Ｐ明朝" w:eastAsia="ＭＳ Ｐ明朝" w:hAnsi="ＭＳ Ｐ明朝" w:cs="ＭＳ Ｐゴシック" w:hint="eastAsia"/>
                <w:kern w:val="0"/>
                <w:sz w:val="28"/>
                <w:szCs w:val="28"/>
              </w:rPr>
              <w:t>３-①</w:t>
            </w:r>
          </w:p>
        </w:tc>
        <w:tc>
          <w:tcPr>
            <w:tcW w:w="6663" w:type="dxa"/>
            <w:tcBorders>
              <w:top w:val="single" w:sz="4" w:space="0" w:color="auto"/>
              <w:left w:val="nil"/>
              <w:bottom w:val="nil"/>
              <w:right w:val="nil"/>
            </w:tcBorders>
            <w:shd w:val="clear" w:color="auto" w:fill="auto"/>
            <w:vAlign w:val="center"/>
            <w:hideMark/>
          </w:tcPr>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住民税非課税世帯であって</w:t>
            </w:r>
            <w:r w:rsidR="009C19B1">
              <w:rPr>
                <w:rFonts w:ascii="ＭＳ Ｐ明朝" w:eastAsia="ＭＳ Ｐ明朝" w:hAnsi="ＭＳ Ｐ明朝" w:cs="ＭＳ Ｐゴシック" w:hint="eastAsia"/>
                <w:kern w:val="0"/>
                <w:sz w:val="20"/>
              </w:rPr>
              <w:t>、</w:t>
            </w:r>
            <w:r w:rsidRPr="00DF1DA0">
              <w:rPr>
                <w:rFonts w:ascii="ＭＳ Ｐ明朝" w:eastAsia="ＭＳ Ｐ明朝" w:hAnsi="ＭＳ Ｐ明朝" w:cs="ＭＳ Ｐゴシック" w:hint="eastAsia"/>
                <w:kern w:val="0"/>
                <w:sz w:val="20"/>
              </w:rPr>
              <w:t>前年の合計所得金額、課税年金収入額、</w:t>
            </w:r>
          </w:p>
        </w:tc>
        <w:tc>
          <w:tcPr>
            <w:tcW w:w="2268" w:type="dxa"/>
            <w:tcBorders>
              <w:top w:val="single" w:sz="4" w:space="0" w:color="auto"/>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 xml:space="preserve">単身： </w:t>
            </w:r>
            <w:r w:rsidR="00717BAF">
              <w:rPr>
                <w:rFonts w:ascii="ＭＳ Ｐ明朝" w:eastAsia="ＭＳ Ｐ明朝" w:hAnsi="ＭＳ Ｐ明朝" w:cs="ＭＳ Ｐゴシック" w:hint="eastAsia"/>
                <w:kern w:val="0"/>
                <w:sz w:val="22"/>
                <w:szCs w:val="22"/>
              </w:rPr>
              <w:t>550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tcBorders>
              <w:left w:val="single" w:sz="4" w:space="0" w:color="auto"/>
              <w:bottom w:val="single" w:sz="4" w:space="0" w:color="auto"/>
              <w:right w:val="single" w:sz="4" w:space="0" w:color="auto"/>
            </w:tcBorders>
          </w:tcPr>
          <w:p w:rsidR="00295A74" w:rsidRPr="00DF1DA0" w:rsidRDefault="00295A74" w:rsidP="00DF1DA0">
            <w:pPr>
              <w:widowControl/>
              <w:jc w:val="left"/>
              <w:rPr>
                <w:rFonts w:ascii="ＭＳ Ｐ明朝" w:eastAsia="ＭＳ Ｐ明朝" w:hAnsi="ＭＳ Ｐ明朝" w:cs="ＭＳ Ｐゴシック"/>
                <w:kern w:val="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5A74" w:rsidRPr="00DF1DA0" w:rsidRDefault="00295A74" w:rsidP="00DF1DA0">
            <w:pPr>
              <w:widowControl/>
              <w:jc w:val="left"/>
              <w:rPr>
                <w:rFonts w:ascii="ＭＳ Ｐ明朝" w:eastAsia="ＭＳ Ｐ明朝" w:hAnsi="ＭＳ Ｐ明朝" w:cs="ＭＳ Ｐゴシック"/>
                <w:kern w:val="0"/>
                <w:sz w:val="28"/>
                <w:szCs w:val="28"/>
              </w:rPr>
            </w:pPr>
          </w:p>
        </w:tc>
        <w:tc>
          <w:tcPr>
            <w:tcW w:w="6663" w:type="dxa"/>
            <w:tcBorders>
              <w:top w:val="nil"/>
              <w:left w:val="nil"/>
              <w:bottom w:val="single" w:sz="4" w:space="0" w:color="auto"/>
              <w:right w:val="nil"/>
            </w:tcBorders>
            <w:shd w:val="clear" w:color="auto" w:fill="auto"/>
            <w:vAlign w:val="center"/>
            <w:hideMark/>
          </w:tcPr>
          <w:p w:rsidR="00295A74" w:rsidRPr="00DF1DA0" w:rsidRDefault="00295A74" w:rsidP="00AB0BD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非課税年金収入額の</w:t>
            </w:r>
            <w:r w:rsidR="00AB0BD9">
              <w:rPr>
                <w:rFonts w:ascii="ＭＳ Ｐ明朝" w:eastAsia="ＭＳ Ｐ明朝" w:hAnsi="ＭＳ Ｐ明朝" w:cs="ＭＳ Ｐゴシック" w:hint="eastAsia"/>
                <w:kern w:val="0"/>
                <w:sz w:val="20"/>
              </w:rPr>
              <w:t>合</w:t>
            </w:r>
            <w:r w:rsidRPr="00DF1DA0">
              <w:rPr>
                <w:rFonts w:ascii="ＭＳ Ｐ明朝" w:eastAsia="ＭＳ Ｐ明朝" w:hAnsi="ＭＳ Ｐ明朝" w:cs="ＭＳ Ｐゴシック" w:hint="eastAsia"/>
                <w:kern w:val="0"/>
                <w:sz w:val="20"/>
              </w:rPr>
              <w:t>計が</w:t>
            </w:r>
            <w:r w:rsidR="002771FA">
              <w:rPr>
                <w:rFonts w:ascii="ＭＳ Ｐ明朝" w:eastAsia="ＭＳ Ｐ明朝" w:hAnsi="ＭＳ Ｐ明朝" w:cs="ＭＳ Ｐゴシック" w:hint="eastAsia"/>
                <w:kern w:val="0"/>
                <w:sz w:val="20"/>
              </w:rPr>
              <w:t>８０．９</w:t>
            </w:r>
            <w:r w:rsidRPr="00DF1DA0">
              <w:rPr>
                <w:rFonts w:ascii="ＭＳ Ｐ明朝" w:eastAsia="ＭＳ Ｐ明朝" w:hAnsi="ＭＳ Ｐ明朝" w:cs="ＭＳ Ｐゴシック" w:hint="eastAsia"/>
                <w:kern w:val="0"/>
                <w:sz w:val="20"/>
              </w:rPr>
              <w:t>万円超１２０万円以下の方</w:t>
            </w:r>
          </w:p>
        </w:tc>
        <w:tc>
          <w:tcPr>
            <w:tcW w:w="2268" w:type="dxa"/>
            <w:tcBorders>
              <w:top w:val="nil"/>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夫婦：</w:t>
            </w:r>
            <w:r w:rsidR="00717BAF">
              <w:rPr>
                <w:rFonts w:ascii="ＭＳ Ｐ明朝" w:eastAsia="ＭＳ Ｐ明朝" w:hAnsi="ＭＳ Ｐ明朝" w:cs="ＭＳ Ｐゴシック" w:hint="eastAsia"/>
                <w:kern w:val="0"/>
                <w:sz w:val="22"/>
                <w:szCs w:val="22"/>
              </w:rPr>
              <w:t>1550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val="restart"/>
            <w:tcBorders>
              <w:top w:val="single" w:sz="4" w:space="0" w:color="auto"/>
              <w:left w:val="single" w:sz="4" w:space="0" w:color="auto"/>
              <w:right w:val="single" w:sz="4" w:space="0" w:color="auto"/>
            </w:tcBorders>
            <w:vAlign w:val="center"/>
          </w:tcPr>
          <w:p w:rsidR="00295A74" w:rsidRPr="00DF1DA0" w:rsidRDefault="00295A74" w:rsidP="00295A74">
            <w:pPr>
              <w:widowControl/>
              <w:jc w:val="center"/>
              <w:rPr>
                <w:rFonts w:ascii="ＭＳ Ｐ明朝" w:eastAsia="ＭＳ Ｐ明朝" w:hAnsi="ＭＳ Ｐ明朝" w:cs="ＭＳ Ｐゴシック"/>
                <w:kern w:val="0"/>
                <w:sz w:val="28"/>
                <w:szCs w:val="28"/>
              </w:rPr>
            </w:pPr>
            <w:r>
              <w:rPr>
                <w:rFonts w:ascii="ＭＳ 明朝" w:hAnsi="ＭＳ 明朝" w:cs="ＭＳ Ｐゴシック" w:hint="eastAsia"/>
                <w:kern w:val="0"/>
                <w:sz w:val="28"/>
                <w:szCs w:val="28"/>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5A74" w:rsidRPr="00DF1DA0" w:rsidRDefault="00295A74" w:rsidP="00DF1DA0">
            <w:pPr>
              <w:widowControl/>
              <w:jc w:val="center"/>
              <w:rPr>
                <w:rFonts w:ascii="ＭＳ Ｐ明朝" w:eastAsia="ＭＳ Ｐ明朝" w:hAnsi="ＭＳ Ｐ明朝" w:cs="ＭＳ Ｐゴシック"/>
                <w:kern w:val="0"/>
                <w:sz w:val="28"/>
                <w:szCs w:val="28"/>
              </w:rPr>
            </w:pPr>
            <w:r w:rsidRPr="00DF1DA0">
              <w:rPr>
                <w:rFonts w:ascii="ＭＳ Ｐ明朝" w:eastAsia="ＭＳ Ｐ明朝" w:hAnsi="ＭＳ Ｐ明朝" w:cs="ＭＳ Ｐゴシック" w:hint="eastAsia"/>
                <w:kern w:val="0"/>
                <w:sz w:val="28"/>
                <w:szCs w:val="28"/>
              </w:rPr>
              <w:t>３-②</w:t>
            </w:r>
          </w:p>
        </w:tc>
        <w:tc>
          <w:tcPr>
            <w:tcW w:w="6663" w:type="dxa"/>
            <w:tcBorders>
              <w:top w:val="single" w:sz="4" w:space="0" w:color="auto"/>
              <w:left w:val="nil"/>
              <w:bottom w:val="nil"/>
              <w:right w:val="nil"/>
            </w:tcBorders>
            <w:shd w:val="clear" w:color="auto" w:fill="auto"/>
            <w:vAlign w:val="center"/>
            <w:hideMark/>
          </w:tcPr>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住民税非課税世帯であって</w:t>
            </w:r>
            <w:r w:rsidR="009C19B1">
              <w:rPr>
                <w:rFonts w:ascii="ＭＳ Ｐ明朝" w:eastAsia="ＭＳ Ｐ明朝" w:hAnsi="ＭＳ Ｐ明朝" w:cs="ＭＳ Ｐゴシック" w:hint="eastAsia"/>
                <w:kern w:val="0"/>
                <w:sz w:val="20"/>
              </w:rPr>
              <w:t>、</w:t>
            </w:r>
            <w:r w:rsidRPr="00DF1DA0">
              <w:rPr>
                <w:rFonts w:ascii="ＭＳ Ｐ明朝" w:eastAsia="ＭＳ Ｐ明朝" w:hAnsi="ＭＳ Ｐ明朝" w:cs="ＭＳ Ｐゴシック" w:hint="eastAsia"/>
                <w:kern w:val="0"/>
                <w:sz w:val="20"/>
              </w:rPr>
              <w:t>前年の合計所得金額、課税年金収入額、</w:t>
            </w:r>
          </w:p>
        </w:tc>
        <w:tc>
          <w:tcPr>
            <w:tcW w:w="2268" w:type="dxa"/>
            <w:tcBorders>
              <w:top w:val="single" w:sz="4" w:space="0" w:color="auto"/>
              <w:left w:val="single" w:sz="4" w:space="0" w:color="auto"/>
              <w:bottom w:val="nil"/>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 xml:space="preserve">単身： </w:t>
            </w:r>
            <w:r w:rsidR="00717BAF">
              <w:rPr>
                <w:rFonts w:ascii="ＭＳ Ｐ明朝" w:eastAsia="ＭＳ Ｐ明朝" w:hAnsi="ＭＳ Ｐ明朝" w:cs="ＭＳ Ｐゴシック" w:hint="eastAsia"/>
                <w:kern w:val="0"/>
                <w:sz w:val="22"/>
                <w:szCs w:val="22"/>
              </w:rPr>
              <w:t>500</w:t>
            </w:r>
            <w:r w:rsidRPr="00DF1DA0">
              <w:rPr>
                <w:rFonts w:ascii="ＭＳ Ｐ明朝" w:eastAsia="ＭＳ Ｐ明朝" w:hAnsi="ＭＳ Ｐ明朝" w:cs="ＭＳ Ｐゴシック" w:hint="eastAsia"/>
                <w:kern w:val="0"/>
                <w:sz w:val="22"/>
                <w:szCs w:val="22"/>
              </w:rPr>
              <w:t>万円以下</w:t>
            </w:r>
          </w:p>
        </w:tc>
      </w:tr>
      <w:tr w:rsidR="00295A74" w:rsidRPr="00DF1DA0" w:rsidTr="009C19B1">
        <w:trPr>
          <w:trHeight w:val="300"/>
        </w:trPr>
        <w:tc>
          <w:tcPr>
            <w:tcW w:w="1135" w:type="dxa"/>
            <w:vMerge/>
            <w:tcBorders>
              <w:left w:val="single" w:sz="4" w:space="0" w:color="auto"/>
              <w:bottom w:val="single" w:sz="4" w:space="0" w:color="auto"/>
              <w:right w:val="single" w:sz="4" w:space="0" w:color="auto"/>
            </w:tcBorders>
          </w:tcPr>
          <w:p w:rsidR="00295A74" w:rsidRPr="00DF1DA0" w:rsidRDefault="00295A74" w:rsidP="00DF1DA0">
            <w:pPr>
              <w:widowControl/>
              <w:jc w:val="left"/>
              <w:rPr>
                <w:rFonts w:ascii="ＭＳ Ｐ明朝" w:eastAsia="ＭＳ Ｐ明朝" w:hAnsi="ＭＳ Ｐ明朝" w:cs="ＭＳ Ｐゴシック"/>
                <w:kern w:val="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95A74" w:rsidRPr="00DF1DA0" w:rsidRDefault="00295A74" w:rsidP="00DF1DA0">
            <w:pPr>
              <w:widowControl/>
              <w:jc w:val="left"/>
              <w:rPr>
                <w:rFonts w:ascii="ＭＳ Ｐ明朝" w:eastAsia="ＭＳ Ｐ明朝" w:hAnsi="ＭＳ Ｐ明朝" w:cs="ＭＳ Ｐゴシック"/>
                <w:kern w:val="0"/>
                <w:sz w:val="28"/>
                <w:szCs w:val="28"/>
              </w:rPr>
            </w:pPr>
          </w:p>
        </w:tc>
        <w:tc>
          <w:tcPr>
            <w:tcW w:w="6663" w:type="dxa"/>
            <w:tcBorders>
              <w:top w:val="nil"/>
              <w:left w:val="nil"/>
              <w:bottom w:val="single" w:sz="4" w:space="0" w:color="auto"/>
              <w:right w:val="nil"/>
            </w:tcBorders>
            <w:shd w:val="clear" w:color="auto" w:fill="auto"/>
            <w:vAlign w:val="center"/>
            <w:hideMark/>
          </w:tcPr>
          <w:p w:rsidR="00295A74" w:rsidRPr="00DF1DA0" w:rsidRDefault="00295A74" w:rsidP="004A0669">
            <w:pPr>
              <w:widowControl/>
              <w:ind w:firstLineChars="50" w:firstLine="106"/>
              <w:jc w:val="left"/>
              <w:rPr>
                <w:rFonts w:ascii="ＭＳ Ｐ明朝" w:eastAsia="ＭＳ Ｐ明朝" w:hAnsi="ＭＳ Ｐ明朝" w:cs="ＭＳ Ｐゴシック"/>
                <w:kern w:val="0"/>
                <w:sz w:val="20"/>
              </w:rPr>
            </w:pPr>
            <w:r w:rsidRPr="00DF1DA0">
              <w:rPr>
                <w:rFonts w:ascii="ＭＳ Ｐ明朝" w:eastAsia="ＭＳ Ｐ明朝" w:hAnsi="ＭＳ Ｐ明朝" w:cs="ＭＳ Ｐゴシック" w:hint="eastAsia"/>
                <w:kern w:val="0"/>
                <w:sz w:val="20"/>
              </w:rPr>
              <w:t>非課税年金収入額の合計が１２０万円超の方</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295A74" w:rsidRPr="00DF1DA0" w:rsidRDefault="00295A74" w:rsidP="00717BAF">
            <w:pPr>
              <w:widowControl/>
              <w:jc w:val="left"/>
              <w:rPr>
                <w:rFonts w:ascii="ＭＳ Ｐ明朝" w:eastAsia="ＭＳ Ｐ明朝" w:hAnsi="ＭＳ Ｐ明朝" w:cs="ＭＳ Ｐゴシック"/>
                <w:kern w:val="0"/>
                <w:sz w:val="22"/>
                <w:szCs w:val="22"/>
              </w:rPr>
            </w:pPr>
            <w:r w:rsidRPr="00DF1DA0">
              <w:rPr>
                <w:rFonts w:ascii="ＭＳ Ｐ明朝" w:eastAsia="ＭＳ Ｐ明朝" w:hAnsi="ＭＳ Ｐ明朝" w:cs="ＭＳ Ｐゴシック" w:hint="eastAsia"/>
                <w:kern w:val="0"/>
                <w:sz w:val="22"/>
                <w:szCs w:val="22"/>
              </w:rPr>
              <w:t>夫婦：</w:t>
            </w:r>
            <w:r w:rsidR="00717BAF">
              <w:rPr>
                <w:rFonts w:ascii="ＭＳ Ｐ明朝" w:eastAsia="ＭＳ Ｐ明朝" w:hAnsi="ＭＳ Ｐ明朝" w:cs="ＭＳ Ｐゴシック" w:hint="eastAsia"/>
                <w:kern w:val="0"/>
                <w:sz w:val="22"/>
                <w:szCs w:val="22"/>
              </w:rPr>
              <w:t>1500</w:t>
            </w:r>
            <w:r w:rsidRPr="00DF1DA0">
              <w:rPr>
                <w:rFonts w:ascii="ＭＳ Ｐ明朝" w:eastAsia="ＭＳ Ｐ明朝" w:hAnsi="ＭＳ Ｐ明朝" w:cs="ＭＳ Ｐゴシック" w:hint="eastAsia"/>
                <w:kern w:val="0"/>
                <w:sz w:val="22"/>
                <w:szCs w:val="22"/>
              </w:rPr>
              <w:t>万円以下</w:t>
            </w:r>
          </w:p>
        </w:tc>
      </w:tr>
    </w:tbl>
    <w:p w:rsidR="009C7A21" w:rsidRPr="00D758F8" w:rsidRDefault="009C7A21" w:rsidP="009C7A21">
      <w:pPr>
        <w:spacing w:line="240" w:lineRule="exact"/>
        <w:ind w:left="212" w:hangingChars="100" w:hanging="212"/>
        <w:jc w:val="left"/>
        <w:rPr>
          <w:rFonts w:ascii="ＭＳ 明朝" w:hAnsi="ＭＳ 明朝"/>
          <w:sz w:val="18"/>
          <w:szCs w:val="18"/>
        </w:rPr>
      </w:pPr>
      <w:r w:rsidRPr="00754C20">
        <w:rPr>
          <w:rFonts w:ascii="ＭＳ 明朝" w:hAnsi="ＭＳ 明朝" w:hint="eastAsia"/>
          <w:sz w:val="20"/>
        </w:rPr>
        <w:t>※</w:t>
      </w:r>
      <w:r w:rsidRPr="00D758F8">
        <w:rPr>
          <w:rFonts w:ascii="ＭＳ 明朝" w:hAnsi="ＭＳ 明朝" w:hint="eastAsia"/>
          <w:sz w:val="18"/>
          <w:szCs w:val="18"/>
        </w:rPr>
        <w:t xml:space="preserve">　注意事項</w:t>
      </w:r>
    </w:p>
    <w:p w:rsidR="009C7A21" w:rsidRPr="00D758F8" w:rsidRDefault="009C7A21" w:rsidP="009C7A21">
      <w:pPr>
        <w:spacing w:line="240" w:lineRule="exact"/>
        <w:ind w:leftChars="100" w:left="414" w:hangingChars="100" w:hanging="192"/>
        <w:rPr>
          <w:rFonts w:ascii="ＭＳ 明朝" w:hAnsi="ＭＳ 明朝"/>
          <w:sz w:val="18"/>
          <w:szCs w:val="18"/>
        </w:rPr>
      </w:pPr>
      <w:r w:rsidRPr="00D758F8">
        <w:rPr>
          <w:rFonts w:ascii="ＭＳ 明朝" w:hAnsi="ＭＳ 明朝" w:hint="eastAsia"/>
          <w:sz w:val="18"/>
          <w:szCs w:val="18"/>
        </w:rPr>
        <w:t>(1)　虚偽の申告によりこの申請を行い、不正に特定入所者介護サービス費等の保険給付を受けた場合には、介護保険法第２２条第１項の規定に基づき、支給された額及び最大２倍の加算金を返還していただくことがあります。</w:t>
      </w:r>
    </w:p>
    <w:p w:rsidR="009C7A21" w:rsidRPr="00D758F8" w:rsidRDefault="009C7A21" w:rsidP="009C7A21">
      <w:pPr>
        <w:spacing w:line="240" w:lineRule="exact"/>
        <w:ind w:leftChars="100" w:left="414" w:hangingChars="100" w:hanging="192"/>
        <w:rPr>
          <w:rFonts w:ascii="ＭＳ 明朝" w:hAnsi="ＭＳ 明朝"/>
          <w:sz w:val="18"/>
          <w:szCs w:val="18"/>
        </w:rPr>
      </w:pPr>
      <w:r w:rsidRPr="00D758F8">
        <w:rPr>
          <w:rFonts w:ascii="ＭＳ 明朝" w:hAnsi="ＭＳ 明朝" w:hint="eastAsia"/>
          <w:sz w:val="18"/>
          <w:szCs w:val="18"/>
        </w:rPr>
        <w:t>(2)　介護保険料の滞納により、給付額減額の措置が行われている方については、特定入所者介護サービス費の支給は行いません。</w:t>
      </w:r>
    </w:p>
    <w:p w:rsidR="009C7A21" w:rsidRPr="00754C20" w:rsidRDefault="00B8147D" w:rsidP="009C7A21">
      <w:pPr>
        <w:spacing w:line="240" w:lineRule="exact"/>
        <w:jc w:val="left"/>
        <w:rPr>
          <w:rFonts w:ascii="ＭＳ 明朝" w:hAnsi="ＭＳ 明朝"/>
          <w:sz w:val="20"/>
        </w:rPr>
      </w:pPr>
      <w:r w:rsidRPr="00754C20">
        <w:rPr>
          <w:noProof/>
        </w:rPr>
        <mc:AlternateContent>
          <mc:Choice Requires="wps">
            <w:drawing>
              <wp:anchor distT="4294967295" distB="4294967295" distL="114300" distR="114300" simplePos="0" relativeHeight="251657728" behindDoc="0" locked="0" layoutInCell="1" allowOverlap="1">
                <wp:simplePos x="0" y="0"/>
                <wp:positionH relativeFrom="column">
                  <wp:posOffset>-578485</wp:posOffset>
                </wp:positionH>
                <wp:positionV relativeFrom="paragraph">
                  <wp:posOffset>59689</wp:posOffset>
                </wp:positionV>
                <wp:extent cx="7791450"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9145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EA5542E" id="直線コネクタ 18"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5.55pt,4.7pt" to="567.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" strokecolor="windowText" strokeweight=".5pt">
                <v:stroke dashstyle="dash" joinstyle="miter"/>
                <o:lock v:ext="edit" shapetype="f"/>
              </v:line>
            </w:pict>
          </mc:Fallback>
        </mc:AlternateContent>
      </w:r>
    </w:p>
    <w:p w:rsidR="009C7A21" w:rsidRPr="00754C20" w:rsidRDefault="009C7A21" w:rsidP="009C7A21">
      <w:pPr>
        <w:spacing w:line="240" w:lineRule="exact"/>
        <w:ind w:left="233" w:hangingChars="100" w:hanging="233"/>
        <w:jc w:val="left"/>
        <w:rPr>
          <w:rFonts w:ascii="ＭＳ 明朝" w:hAnsi="ＭＳ 明朝"/>
          <w:b/>
          <w:sz w:val="22"/>
        </w:rPr>
      </w:pPr>
      <w:r w:rsidRPr="00754C20">
        <w:rPr>
          <w:rFonts w:ascii="ＭＳ 明朝" w:hAnsi="ＭＳ 明朝" w:hint="eastAsia"/>
          <w:b/>
          <w:sz w:val="22"/>
        </w:rPr>
        <w:t xml:space="preserve">　本申請に関して、下記の同意書も必ず記入してください。</w:t>
      </w:r>
    </w:p>
    <w:tbl>
      <w:tblPr>
        <w:tblW w:w="108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8"/>
      </w:tblGrid>
      <w:tr w:rsidR="009C7A21" w:rsidRPr="009A5130" w:rsidTr="006E57F6">
        <w:trPr>
          <w:trHeight w:val="4146"/>
        </w:trPr>
        <w:tc>
          <w:tcPr>
            <w:tcW w:w="10848" w:type="dxa"/>
            <w:shd w:val="clear" w:color="auto" w:fill="auto"/>
          </w:tcPr>
          <w:p w:rsidR="009C7A21" w:rsidRPr="009A5130" w:rsidRDefault="009C7A21" w:rsidP="00F206CE">
            <w:pPr>
              <w:spacing w:beforeLines="50" w:before="143"/>
              <w:jc w:val="center"/>
              <w:rPr>
                <w:rFonts w:ascii="ＭＳ 明朝" w:hAnsi="ＭＳ 明朝"/>
                <w:sz w:val="24"/>
                <w:szCs w:val="24"/>
              </w:rPr>
            </w:pPr>
            <w:r w:rsidRPr="009A5130">
              <w:rPr>
                <w:rFonts w:ascii="ＭＳ 明朝" w:hAnsi="ＭＳ 明朝" w:hint="eastAsia"/>
                <w:sz w:val="24"/>
                <w:szCs w:val="24"/>
              </w:rPr>
              <w:t>同　意　書</w:t>
            </w:r>
          </w:p>
          <w:p w:rsidR="009C7A21" w:rsidRPr="009A5130" w:rsidRDefault="009C7A21" w:rsidP="00F206CE">
            <w:pPr>
              <w:jc w:val="left"/>
              <w:rPr>
                <w:rFonts w:ascii="ＭＳ 明朝" w:hAnsi="ＭＳ 明朝"/>
                <w:sz w:val="20"/>
              </w:rPr>
            </w:pPr>
            <w:r w:rsidRPr="009A5130">
              <w:rPr>
                <w:rFonts w:ascii="ＭＳ 明朝" w:hAnsi="ＭＳ 明朝" w:hint="eastAsia"/>
                <w:sz w:val="20"/>
              </w:rPr>
              <w:t>島原地域広域市町村圏組合管理者　様</w:t>
            </w:r>
          </w:p>
          <w:p w:rsidR="009C7A21" w:rsidRPr="009A5130" w:rsidRDefault="009C7A21" w:rsidP="00F206CE">
            <w:pPr>
              <w:jc w:val="left"/>
              <w:rPr>
                <w:rFonts w:ascii="ＭＳ 明朝" w:hAnsi="ＭＳ 明朝"/>
                <w:sz w:val="20"/>
              </w:rPr>
            </w:pPr>
          </w:p>
          <w:p w:rsidR="009C7A21" w:rsidRPr="009A5130" w:rsidRDefault="009C7A21" w:rsidP="00F206CE">
            <w:pPr>
              <w:ind w:firstLineChars="100" w:firstLine="212"/>
              <w:rPr>
                <w:rFonts w:ascii="ＭＳ 明朝" w:hAnsi="ＭＳ 明朝"/>
                <w:sz w:val="20"/>
              </w:rPr>
            </w:pPr>
            <w:r w:rsidRPr="009A5130">
              <w:rPr>
                <w:rFonts w:ascii="ＭＳ 明朝" w:hAnsi="ＭＳ 明朝" w:hint="eastAsia"/>
                <w:sz w:val="20"/>
              </w:rPr>
              <w:t>介護保険負担限度額認定のために必要があるときは、官公署、年金保険者又は銀行、信託会社その他の機関に、私及び配偶者の課税状況及び保有する預貯金並びに有価証券等の残高について、照会することに同意します。</w:t>
            </w:r>
          </w:p>
          <w:p w:rsidR="0049365B" w:rsidRDefault="009C7A21" w:rsidP="0049365B">
            <w:pPr>
              <w:spacing w:line="240" w:lineRule="exact"/>
              <w:jc w:val="left"/>
              <w:rPr>
                <w:rFonts w:ascii="ＭＳ 明朝" w:hAnsi="ＭＳ 明朝"/>
                <w:sz w:val="20"/>
              </w:rPr>
            </w:pPr>
            <w:r w:rsidRPr="009A5130">
              <w:rPr>
                <w:rFonts w:ascii="ＭＳ 明朝" w:hAnsi="ＭＳ 明朝" w:hint="eastAsia"/>
                <w:sz w:val="20"/>
              </w:rPr>
              <w:t xml:space="preserve">　　　　　　</w:t>
            </w:r>
            <w:r w:rsidR="009A5130">
              <w:rPr>
                <w:rFonts w:ascii="ＭＳ 明朝" w:hAnsi="ＭＳ 明朝" w:hint="eastAsia"/>
                <w:sz w:val="20"/>
              </w:rPr>
              <w:t xml:space="preserve">　</w:t>
            </w:r>
            <w:r w:rsidR="0049365B">
              <w:rPr>
                <w:rFonts w:ascii="ＭＳ 明朝" w:hAnsi="ＭＳ 明朝" w:hint="eastAsia"/>
                <w:sz w:val="20"/>
              </w:rPr>
              <w:t xml:space="preserve">　</w:t>
            </w:r>
          </w:p>
          <w:p w:rsidR="009C7A21" w:rsidRPr="009A5130" w:rsidRDefault="009C7A21" w:rsidP="004442F8">
            <w:pPr>
              <w:ind w:firstLineChars="800" w:firstLine="1695"/>
              <w:jc w:val="left"/>
              <w:rPr>
                <w:rFonts w:ascii="ＭＳ 明朝" w:hAnsi="ＭＳ 明朝"/>
                <w:sz w:val="20"/>
              </w:rPr>
            </w:pPr>
            <w:r w:rsidRPr="009A5130">
              <w:rPr>
                <w:rFonts w:ascii="ＭＳ 明朝" w:hAnsi="ＭＳ 明朝" w:hint="eastAsia"/>
                <w:sz w:val="20"/>
              </w:rPr>
              <w:t>年</w:t>
            </w:r>
            <w:r w:rsidR="0049365B">
              <w:rPr>
                <w:rFonts w:ascii="ＭＳ 明朝" w:hAnsi="ＭＳ 明朝" w:hint="eastAsia"/>
                <w:sz w:val="20"/>
              </w:rPr>
              <w:t xml:space="preserve">　</w:t>
            </w:r>
            <w:r w:rsidRPr="009A5130">
              <w:rPr>
                <w:rFonts w:ascii="ＭＳ 明朝" w:hAnsi="ＭＳ 明朝" w:hint="eastAsia"/>
                <w:sz w:val="20"/>
              </w:rPr>
              <w:t xml:space="preserve">　　月</w:t>
            </w:r>
            <w:r w:rsidR="0049365B">
              <w:rPr>
                <w:rFonts w:ascii="ＭＳ 明朝" w:hAnsi="ＭＳ 明朝" w:hint="eastAsia"/>
                <w:sz w:val="20"/>
              </w:rPr>
              <w:t xml:space="preserve">　</w:t>
            </w:r>
            <w:r w:rsidRPr="009A5130">
              <w:rPr>
                <w:rFonts w:ascii="ＭＳ 明朝" w:hAnsi="ＭＳ 明朝" w:hint="eastAsia"/>
                <w:sz w:val="20"/>
              </w:rPr>
              <w:t xml:space="preserve">　　日</w:t>
            </w:r>
          </w:p>
          <w:p w:rsidR="009C7A21" w:rsidRPr="0049365B" w:rsidRDefault="009C7A21" w:rsidP="0049365B">
            <w:pPr>
              <w:spacing w:line="340" w:lineRule="exact"/>
              <w:ind w:firstLineChars="100" w:firstLine="232"/>
              <w:jc w:val="left"/>
              <w:rPr>
                <w:rFonts w:ascii="ＭＳ 明朝" w:hAnsi="ＭＳ 明朝"/>
                <w:sz w:val="22"/>
                <w:szCs w:val="22"/>
              </w:rPr>
            </w:pPr>
            <w:r w:rsidRPr="0049365B">
              <w:rPr>
                <w:rFonts w:ascii="ＭＳ 明朝" w:hAnsi="ＭＳ 明朝" w:hint="eastAsia"/>
                <w:sz w:val="22"/>
                <w:szCs w:val="22"/>
              </w:rPr>
              <w:t>＜本人＞</w:t>
            </w:r>
          </w:p>
          <w:p w:rsidR="009C7A21" w:rsidRPr="0049365B" w:rsidRDefault="009C7A21" w:rsidP="0049365B">
            <w:pPr>
              <w:spacing w:line="340" w:lineRule="exact"/>
              <w:ind w:firstLineChars="200" w:firstLine="464"/>
              <w:jc w:val="left"/>
              <w:rPr>
                <w:rFonts w:ascii="ＭＳ 明朝" w:hAnsi="ＭＳ 明朝"/>
                <w:sz w:val="22"/>
                <w:szCs w:val="22"/>
              </w:rPr>
            </w:pPr>
            <w:r w:rsidRPr="0049365B">
              <w:rPr>
                <w:rFonts w:ascii="ＭＳ 明朝" w:hAnsi="ＭＳ 明朝" w:hint="eastAsia"/>
                <w:sz w:val="22"/>
                <w:szCs w:val="22"/>
              </w:rPr>
              <w:t>住　所：</w:t>
            </w:r>
          </w:p>
          <w:p w:rsidR="009C7A21" w:rsidRPr="0049365B" w:rsidRDefault="009C7A21" w:rsidP="0049365B">
            <w:pPr>
              <w:spacing w:line="340" w:lineRule="exact"/>
              <w:ind w:firstLineChars="200" w:firstLine="464"/>
              <w:jc w:val="left"/>
              <w:rPr>
                <w:rFonts w:ascii="ＭＳ 明朝" w:hAnsi="ＭＳ 明朝"/>
                <w:sz w:val="22"/>
                <w:szCs w:val="22"/>
              </w:rPr>
            </w:pPr>
            <w:r w:rsidRPr="0049365B">
              <w:rPr>
                <w:rFonts w:ascii="ＭＳ 明朝" w:hAnsi="ＭＳ 明朝" w:hint="eastAsia"/>
                <w:sz w:val="22"/>
                <w:szCs w:val="22"/>
              </w:rPr>
              <w:t xml:space="preserve">氏　名：　　　　　　　　　　　　　　　</w:t>
            </w:r>
          </w:p>
          <w:p w:rsidR="009C7A21" w:rsidRPr="0049365B" w:rsidRDefault="009C7A21" w:rsidP="0049365B">
            <w:pPr>
              <w:spacing w:line="340" w:lineRule="exact"/>
              <w:ind w:firstLineChars="100" w:firstLine="232"/>
              <w:jc w:val="left"/>
              <w:rPr>
                <w:rFonts w:ascii="ＭＳ 明朝" w:hAnsi="ＭＳ 明朝"/>
                <w:sz w:val="22"/>
                <w:szCs w:val="22"/>
              </w:rPr>
            </w:pPr>
            <w:r w:rsidRPr="0049365B">
              <w:rPr>
                <w:rFonts w:ascii="ＭＳ 明朝" w:hAnsi="ＭＳ 明朝" w:hint="eastAsia"/>
                <w:sz w:val="22"/>
                <w:szCs w:val="22"/>
              </w:rPr>
              <w:t>＜配偶者＞</w:t>
            </w:r>
            <w:r w:rsidR="002771FA">
              <w:rPr>
                <w:rFonts w:ascii="ＭＳ 明朝" w:hAnsi="ＭＳ 明朝" w:hint="eastAsia"/>
                <w:sz w:val="22"/>
                <w:szCs w:val="22"/>
              </w:rPr>
              <w:t xml:space="preserve">　　　　　　　　　　　　　　　　　　　</w:t>
            </w:r>
            <w:bookmarkStart w:id="1" w:name="_GoBack"/>
            <w:bookmarkEnd w:id="1"/>
          </w:p>
          <w:p w:rsidR="009C7A21" w:rsidRPr="0049365B" w:rsidRDefault="009C7A21" w:rsidP="0049365B">
            <w:pPr>
              <w:spacing w:line="340" w:lineRule="exact"/>
              <w:ind w:firstLineChars="200" w:firstLine="464"/>
              <w:jc w:val="left"/>
              <w:rPr>
                <w:rFonts w:ascii="ＭＳ 明朝" w:hAnsi="ＭＳ 明朝"/>
                <w:sz w:val="22"/>
                <w:szCs w:val="22"/>
              </w:rPr>
            </w:pPr>
            <w:r w:rsidRPr="0049365B">
              <w:rPr>
                <w:rFonts w:ascii="ＭＳ 明朝" w:hAnsi="ＭＳ 明朝" w:hint="eastAsia"/>
                <w:sz w:val="22"/>
                <w:szCs w:val="22"/>
              </w:rPr>
              <w:t>住　所：</w:t>
            </w:r>
          </w:p>
          <w:p w:rsidR="009C7A21" w:rsidRPr="009A5130" w:rsidRDefault="009C7A21" w:rsidP="0049365B">
            <w:pPr>
              <w:spacing w:line="340" w:lineRule="exact"/>
              <w:ind w:firstLineChars="200" w:firstLine="464"/>
              <w:jc w:val="left"/>
              <w:rPr>
                <w:rFonts w:ascii="ＭＳ 明朝" w:hAnsi="ＭＳ 明朝"/>
                <w:sz w:val="20"/>
              </w:rPr>
            </w:pPr>
            <w:r w:rsidRPr="0049365B">
              <w:rPr>
                <w:rFonts w:ascii="ＭＳ 明朝" w:hAnsi="ＭＳ 明朝" w:hint="eastAsia"/>
                <w:sz w:val="22"/>
                <w:szCs w:val="22"/>
              </w:rPr>
              <w:t xml:space="preserve">氏　名：　　　　　　　　　　　　　　　</w:t>
            </w:r>
            <w:r w:rsidR="002771FA">
              <w:rPr>
                <w:rFonts w:ascii="ＭＳ 明朝" w:hAnsi="ＭＳ 明朝" w:hint="eastAsia"/>
                <w:sz w:val="22"/>
                <w:szCs w:val="22"/>
              </w:rPr>
              <w:t xml:space="preserve">　　　　</w:t>
            </w:r>
          </w:p>
        </w:tc>
      </w:tr>
    </w:tbl>
    <w:p w:rsidR="00FC6F9A" w:rsidRPr="009A5130" w:rsidRDefault="00FC6F9A" w:rsidP="00FC6F9A">
      <w:pPr>
        <w:widowControl/>
        <w:spacing w:line="20" w:lineRule="atLeast"/>
        <w:jc w:val="left"/>
        <w:rPr>
          <w:rFonts w:ascii="ＭＳ 明朝" w:hAnsi="ＭＳ 明朝"/>
          <w:sz w:val="20"/>
        </w:rPr>
      </w:pPr>
    </w:p>
    <w:sectPr w:rsidR="00FC6F9A" w:rsidRPr="009A5130" w:rsidSect="00072164">
      <w:pgSz w:w="11906" w:h="16838" w:code="9"/>
      <w:pgMar w:top="284" w:right="851" w:bottom="284" w:left="851" w:header="851" w:footer="992" w:gutter="0"/>
      <w:cols w:space="425"/>
      <w:docGrid w:type="linesAndChars" w:linePitch="287" w:charSpace="2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C4A" w:rsidRDefault="00F22C4A">
      <w:r>
        <w:separator/>
      </w:r>
    </w:p>
  </w:endnote>
  <w:endnote w:type="continuationSeparator" w:id="0">
    <w:p w:rsidR="00F22C4A" w:rsidRDefault="00F2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C4A" w:rsidRDefault="00F22C4A">
      <w:r>
        <w:separator/>
      </w:r>
    </w:p>
  </w:footnote>
  <w:footnote w:type="continuationSeparator" w:id="0">
    <w:p w:rsidR="00F22C4A" w:rsidRDefault="00F22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2DB3"/>
    <w:multiLevelType w:val="hybridMultilevel"/>
    <w:tmpl w:val="D6C03F78"/>
    <w:lvl w:ilvl="0" w:tplc="0FEC30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03D6037"/>
    <w:multiLevelType w:val="hybridMultilevel"/>
    <w:tmpl w:val="4BC08B94"/>
    <w:lvl w:ilvl="0" w:tplc="85348A2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D54B2"/>
    <w:multiLevelType w:val="hybridMultilevel"/>
    <w:tmpl w:val="CBFE4A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ED4657"/>
    <w:multiLevelType w:val="hybridMultilevel"/>
    <w:tmpl w:val="1FA66C42"/>
    <w:lvl w:ilvl="0" w:tplc="CC6272EA">
      <w:numFmt w:val="bullet"/>
      <w:lvlText w:val="※"/>
      <w:lvlJc w:val="left"/>
      <w:pPr>
        <w:tabs>
          <w:tab w:val="num" w:pos="600"/>
        </w:tabs>
        <w:ind w:left="600" w:hanging="360"/>
      </w:pPr>
      <w:rPr>
        <w:rFonts w:ascii="ＭＳ 明朝" w:eastAsia="ＭＳ 明朝" w:hAnsi="ＭＳ 明朝" w:cs="Times New Roman" w:hint="eastAsia"/>
      </w:rPr>
    </w:lvl>
    <w:lvl w:ilvl="1" w:tplc="81EE0480">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0D501CA"/>
    <w:multiLevelType w:val="hybridMultilevel"/>
    <w:tmpl w:val="DA58FEC0"/>
    <w:lvl w:ilvl="0" w:tplc="539E4A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872AA0"/>
    <w:multiLevelType w:val="hybridMultilevel"/>
    <w:tmpl w:val="77C2B864"/>
    <w:lvl w:ilvl="0" w:tplc="D79888E6">
      <w:start w:val="1"/>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6" w15:restartNumberingAfterBreak="0">
    <w:nsid w:val="13363870"/>
    <w:multiLevelType w:val="hybridMultilevel"/>
    <w:tmpl w:val="6C40674C"/>
    <w:lvl w:ilvl="0" w:tplc="CBA2997A">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C2229C"/>
    <w:multiLevelType w:val="hybridMultilevel"/>
    <w:tmpl w:val="306AC774"/>
    <w:lvl w:ilvl="0" w:tplc="F2483D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851E3C"/>
    <w:multiLevelType w:val="hybridMultilevel"/>
    <w:tmpl w:val="178A7020"/>
    <w:lvl w:ilvl="0" w:tplc="3D9AC8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966ED5"/>
    <w:multiLevelType w:val="hybridMultilevel"/>
    <w:tmpl w:val="651450A2"/>
    <w:lvl w:ilvl="0" w:tplc="4E66165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0375A2"/>
    <w:multiLevelType w:val="hybridMultilevel"/>
    <w:tmpl w:val="83DC32AE"/>
    <w:lvl w:ilvl="0" w:tplc="412A3A0E">
      <w:numFmt w:val="bullet"/>
      <w:lvlText w:val="※"/>
      <w:lvlJc w:val="left"/>
      <w:pPr>
        <w:tabs>
          <w:tab w:val="num" w:pos="690"/>
        </w:tabs>
        <w:ind w:left="690" w:hanging="360"/>
      </w:pPr>
      <w:rPr>
        <w:rFonts w:ascii="Times New Roman" w:eastAsia="ＭＳ Ｐ明朝" w:hAnsi="Times New Roman" w:cs="Times New Roman" w:hint="default"/>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1" w15:restartNumberingAfterBreak="0">
    <w:nsid w:val="1BC16E88"/>
    <w:multiLevelType w:val="hybridMultilevel"/>
    <w:tmpl w:val="68DC4C6E"/>
    <w:lvl w:ilvl="0" w:tplc="445AA9D2">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6078EF"/>
    <w:multiLevelType w:val="hybridMultilevel"/>
    <w:tmpl w:val="839C706E"/>
    <w:lvl w:ilvl="0" w:tplc="2A64A5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7C3F80"/>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232B63B7"/>
    <w:multiLevelType w:val="hybridMultilevel"/>
    <w:tmpl w:val="56A6ACB4"/>
    <w:lvl w:ilvl="0" w:tplc="35766A2A">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ED055A"/>
    <w:multiLevelType w:val="hybridMultilevel"/>
    <w:tmpl w:val="96D27B78"/>
    <w:lvl w:ilvl="0" w:tplc="682CF0C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CC82701"/>
    <w:multiLevelType w:val="hybridMultilevel"/>
    <w:tmpl w:val="ADFA0212"/>
    <w:lvl w:ilvl="0" w:tplc="B5B0AD24">
      <w:start w:val="2"/>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A77237"/>
    <w:multiLevelType w:val="hybridMultilevel"/>
    <w:tmpl w:val="86E0A2AE"/>
    <w:lvl w:ilvl="0" w:tplc="E716D2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0856EDB"/>
    <w:multiLevelType w:val="hybridMultilevel"/>
    <w:tmpl w:val="6BE81398"/>
    <w:lvl w:ilvl="0" w:tplc="E83CC2D2">
      <w:start w:val="1"/>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C2168A"/>
    <w:multiLevelType w:val="hybridMultilevel"/>
    <w:tmpl w:val="82463260"/>
    <w:lvl w:ilvl="0" w:tplc="FF260956">
      <w:start w:val="2"/>
      <w:numFmt w:val="decimal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48676E"/>
    <w:multiLevelType w:val="hybridMultilevel"/>
    <w:tmpl w:val="FDB24B16"/>
    <w:lvl w:ilvl="0" w:tplc="861E9CA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BC4BC2"/>
    <w:multiLevelType w:val="hybridMultilevel"/>
    <w:tmpl w:val="77DE1FEA"/>
    <w:lvl w:ilvl="0" w:tplc="3D70738E">
      <w:start w:val="9"/>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2" w15:restartNumberingAfterBreak="0">
    <w:nsid w:val="50232434"/>
    <w:multiLevelType w:val="hybridMultilevel"/>
    <w:tmpl w:val="DA3A715C"/>
    <w:lvl w:ilvl="0" w:tplc="82E2BB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17A7C08"/>
    <w:multiLevelType w:val="hybridMultilevel"/>
    <w:tmpl w:val="FCFC09DA"/>
    <w:lvl w:ilvl="0" w:tplc="DC1A70E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28913D0"/>
    <w:multiLevelType w:val="hybridMultilevel"/>
    <w:tmpl w:val="A53EBB16"/>
    <w:lvl w:ilvl="0" w:tplc="BDAAC470">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52F2EE4"/>
    <w:multiLevelType w:val="hybridMultilevel"/>
    <w:tmpl w:val="70C6C8B0"/>
    <w:lvl w:ilvl="0" w:tplc="9CE47C0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567169B"/>
    <w:multiLevelType w:val="singleLevel"/>
    <w:tmpl w:val="F9D406FC"/>
    <w:lvl w:ilvl="0">
      <w:start w:val="1"/>
      <w:numFmt w:val="decimalFullWidth"/>
      <w:lvlText w:val="%1．"/>
      <w:lvlJc w:val="left"/>
      <w:pPr>
        <w:tabs>
          <w:tab w:val="num" w:pos="425"/>
        </w:tabs>
        <w:ind w:left="425" w:hanging="425"/>
      </w:pPr>
      <w:rPr>
        <w:rFonts w:ascii="Times New Roman" w:eastAsia="Times New Roman" w:hAnsi="Times New Roman" w:cs="Times New Roman"/>
      </w:rPr>
    </w:lvl>
  </w:abstractNum>
  <w:abstractNum w:abstractNumId="27" w15:restartNumberingAfterBreak="0">
    <w:nsid w:val="5BA04711"/>
    <w:multiLevelType w:val="hybridMultilevel"/>
    <w:tmpl w:val="85A0AB4C"/>
    <w:lvl w:ilvl="0" w:tplc="96A0030E">
      <w:start w:val="1"/>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8" w15:restartNumberingAfterBreak="0">
    <w:nsid w:val="6021159E"/>
    <w:multiLevelType w:val="singleLevel"/>
    <w:tmpl w:val="02FCB4EE"/>
    <w:lvl w:ilvl="0">
      <w:numFmt w:val="bullet"/>
      <w:lvlText w:val="＊"/>
      <w:lvlJc w:val="left"/>
      <w:pPr>
        <w:tabs>
          <w:tab w:val="num" w:pos="420"/>
        </w:tabs>
        <w:ind w:left="420" w:hanging="210"/>
      </w:pPr>
      <w:rPr>
        <w:rFonts w:ascii="ＭＳ 明朝" w:eastAsia="ＭＳ 明朝" w:hAnsi="Century" w:hint="eastAsia"/>
      </w:rPr>
    </w:lvl>
  </w:abstractNum>
  <w:abstractNum w:abstractNumId="29" w15:restartNumberingAfterBreak="0">
    <w:nsid w:val="61170ABD"/>
    <w:multiLevelType w:val="hybridMultilevel"/>
    <w:tmpl w:val="7236F68C"/>
    <w:lvl w:ilvl="0" w:tplc="B6E297F0">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18024ED"/>
    <w:multiLevelType w:val="hybridMultilevel"/>
    <w:tmpl w:val="6FF6D3D0"/>
    <w:lvl w:ilvl="0" w:tplc="980C81A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135015"/>
    <w:multiLevelType w:val="hybridMultilevel"/>
    <w:tmpl w:val="A7C25EFC"/>
    <w:lvl w:ilvl="0" w:tplc="AC24892A">
      <w:numFmt w:val="bullet"/>
      <w:lvlText w:val="※"/>
      <w:lvlJc w:val="left"/>
      <w:pPr>
        <w:tabs>
          <w:tab w:val="num" w:pos="690"/>
        </w:tabs>
        <w:ind w:left="690" w:hanging="360"/>
      </w:pPr>
      <w:rPr>
        <w:rFonts w:ascii="Times New Roman" w:eastAsia="ＭＳ Ｐ明朝" w:hAnsi="Times New Roman" w:cs="Times New Roman" w:hint="default"/>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32" w15:restartNumberingAfterBreak="0">
    <w:nsid w:val="6A9D671E"/>
    <w:multiLevelType w:val="hybridMultilevel"/>
    <w:tmpl w:val="3544BB50"/>
    <w:lvl w:ilvl="0" w:tplc="8ADEE01C">
      <w:start w:val="9"/>
      <w:numFmt w:val="bullet"/>
      <w:lvlText w:val="※"/>
      <w:lvlJc w:val="left"/>
      <w:pPr>
        <w:ind w:left="1148" w:hanging="360"/>
      </w:pPr>
      <w:rPr>
        <w:rFonts w:ascii="ＭＳ 明朝" w:eastAsia="ＭＳ 明朝" w:hAnsi="ＭＳ 明朝" w:cs="Times New Roman" w:hint="eastAsia"/>
      </w:rPr>
    </w:lvl>
    <w:lvl w:ilvl="1" w:tplc="0409000B" w:tentative="1">
      <w:start w:val="1"/>
      <w:numFmt w:val="bullet"/>
      <w:lvlText w:val=""/>
      <w:lvlJc w:val="left"/>
      <w:pPr>
        <w:ind w:left="1628" w:hanging="420"/>
      </w:pPr>
      <w:rPr>
        <w:rFonts w:ascii="Wingdings" w:hAnsi="Wingdings" w:hint="default"/>
      </w:rPr>
    </w:lvl>
    <w:lvl w:ilvl="2" w:tplc="0409000D" w:tentative="1">
      <w:start w:val="1"/>
      <w:numFmt w:val="bullet"/>
      <w:lvlText w:val=""/>
      <w:lvlJc w:val="left"/>
      <w:pPr>
        <w:ind w:left="2048" w:hanging="420"/>
      </w:pPr>
      <w:rPr>
        <w:rFonts w:ascii="Wingdings" w:hAnsi="Wingdings" w:hint="default"/>
      </w:rPr>
    </w:lvl>
    <w:lvl w:ilvl="3" w:tplc="04090001" w:tentative="1">
      <w:start w:val="1"/>
      <w:numFmt w:val="bullet"/>
      <w:lvlText w:val=""/>
      <w:lvlJc w:val="left"/>
      <w:pPr>
        <w:ind w:left="2468" w:hanging="420"/>
      </w:pPr>
      <w:rPr>
        <w:rFonts w:ascii="Wingdings" w:hAnsi="Wingdings" w:hint="default"/>
      </w:rPr>
    </w:lvl>
    <w:lvl w:ilvl="4" w:tplc="0409000B" w:tentative="1">
      <w:start w:val="1"/>
      <w:numFmt w:val="bullet"/>
      <w:lvlText w:val=""/>
      <w:lvlJc w:val="left"/>
      <w:pPr>
        <w:ind w:left="2888" w:hanging="420"/>
      </w:pPr>
      <w:rPr>
        <w:rFonts w:ascii="Wingdings" w:hAnsi="Wingdings" w:hint="default"/>
      </w:rPr>
    </w:lvl>
    <w:lvl w:ilvl="5" w:tplc="0409000D" w:tentative="1">
      <w:start w:val="1"/>
      <w:numFmt w:val="bullet"/>
      <w:lvlText w:val=""/>
      <w:lvlJc w:val="left"/>
      <w:pPr>
        <w:ind w:left="3308" w:hanging="420"/>
      </w:pPr>
      <w:rPr>
        <w:rFonts w:ascii="Wingdings" w:hAnsi="Wingdings" w:hint="default"/>
      </w:rPr>
    </w:lvl>
    <w:lvl w:ilvl="6" w:tplc="04090001" w:tentative="1">
      <w:start w:val="1"/>
      <w:numFmt w:val="bullet"/>
      <w:lvlText w:val=""/>
      <w:lvlJc w:val="left"/>
      <w:pPr>
        <w:ind w:left="3728" w:hanging="420"/>
      </w:pPr>
      <w:rPr>
        <w:rFonts w:ascii="Wingdings" w:hAnsi="Wingdings" w:hint="default"/>
      </w:rPr>
    </w:lvl>
    <w:lvl w:ilvl="7" w:tplc="0409000B" w:tentative="1">
      <w:start w:val="1"/>
      <w:numFmt w:val="bullet"/>
      <w:lvlText w:val=""/>
      <w:lvlJc w:val="left"/>
      <w:pPr>
        <w:ind w:left="4148" w:hanging="420"/>
      </w:pPr>
      <w:rPr>
        <w:rFonts w:ascii="Wingdings" w:hAnsi="Wingdings" w:hint="default"/>
      </w:rPr>
    </w:lvl>
    <w:lvl w:ilvl="8" w:tplc="0409000D" w:tentative="1">
      <w:start w:val="1"/>
      <w:numFmt w:val="bullet"/>
      <w:lvlText w:val=""/>
      <w:lvlJc w:val="left"/>
      <w:pPr>
        <w:ind w:left="4568" w:hanging="420"/>
      </w:pPr>
      <w:rPr>
        <w:rFonts w:ascii="Wingdings" w:hAnsi="Wingdings" w:hint="default"/>
      </w:rPr>
    </w:lvl>
  </w:abstractNum>
  <w:abstractNum w:abstractNumId="33" w15:restartNumberingAfterBreak="0">
    <w:nsid w:val="6FE43D98"/>
    <w:multiLevelType w:val="hybridMultilevel"/>
    <w:tmpl w:val="A1D6396E"/>
    <w:lvl w:ilvl="0" w:tplc="F22080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32D5ECF"/>
    <w:multiLevelType w:val="hybridMultilevel"/>
    <w:tmpl w:val="A9768E06"/>
    <w:lvl w:ilvl="0" w:tplc="ADEEF1C4">
      <w:numFmt w:val="bullet"/>
      <w:lvlText w:val="・"/>
      <w:lvlJc w:val="left"/>
      <w:pPr>
        <w:tabs>
          <w:tab w:val="num" w:pos="1022"/>
        </w:tabs>
        <w:ind w:left="1022" w:hanging="360"/>
      </w:pPr>
      <w:rPr>
        <w:rFonts w:ascii="ＭＳ 明朝" w:eastAsia="ＭＳ 明朝" w:hAnsi="ＭＳ 明朝" w:cs="Times New Roman" w:hint="eastAsia"/>
      </w:rPr>
    </w:lvl>
    <w:lvl w:ilvl="1" w:tplc="0409000B" w:tentative="1">
      <w:start w:val="1"/>
      <w:numFmt w:val="bullet"/>
      <w:lvlText w:val=""/>
      <w:lvlJc w:val="left"/>
      <w:pPr>
        <w:tabs>
          <w:tab w:val="num" w:pos="1502"/>
        </w:tabs>
        <w:ind w:left="1502" w:hanging="420"/>
      </w:pPr>
      <w:rPr>
        <w:rFonts w:ascii="Wingdings" w:hAnsi="Wingdings" w:hint="default"/>
      </w:rPr>
    </w:lvl>
    <w:lvl w:ilvl="2" w:tplc="0409000D" w:tentative="1">
      <w:start w:val="1"/>
      <w:numFmt w:val="bullet"/>
      <w:lvlText w:val=""/>
      <w:lvlJc w:val="left"/>
      <w:pPr>
        <w:tabs>
          <w:tab w:val="num" w:pos="1922"/>
        </w:tabs>
        <w:ind w:left="1922" w:hanging="420"/>
      </w:pPr>
      <w:rPr>
        <w:rFonts w:ascii="Wingdings" w:hAnsi="Wingdings" w:hint="default"/>
      </w:rPr>
    </w:lvl>
    <w:lvl w:ilvl="3" w:tplc="04090001" w:tentative="1">
      <w:start w:val="1"/>
      <w:numFmt w:val="bullet"/>
      <w:lvlText w:val=""/>
      <w:lvlJc w:val="left"/>
      <w:pPr>
        <w:tabs>
          <w:tab w:val="num" w:pos="2342"/>
        </w:tabs>
        <w:ind w:left="2342" w:hanging="420"/>
      </w:pPr>
      <w:rPr>
        <w:rFonts w:ascii="Wingdings" w:hAnsi="Wingdings" w:hint="default"/>
      </w:rPr>
    </w:lvl>
    <w:lvl w:ilvl="4" w:tplc="0409000B" w:tentative="1">
      <w:start w:val="1"/>
      <w:numFmt w:val="bullet"/>
      <w:lvlText w:val=""/>
      <w:lvlJc w:val="left"/>
      <w:pPr>
        <w:tabs>
          <w:tab w:val="num" w:pos="2762"/>
        </w:tabs>
        <w:ind w:left="2762" w:hanging="420"/>
      </w:pPr>
      <w:rPr>
        <w:rFonts w:ascii="Wingdings" w:hAnsi="Wingdings" w:hint="default"/>
      </w:rPr>
    </w:lvl>
    <w:lvl w:ilvl="5" w:tplc="0409000D" w:tentative="1">
      <w:start w:val="1"/>
      <w:numFmt w:val="bullet"/>
      <w:lvlText w:val=""/>
      <w:lvlJc w:val="left"/>
      <w:pPr>
        <w:tabs>
          <w:tab w:val="num" w:pos="3182"/>
        </w:tabs>
        <w:ind w:left="3182" w:hanging="420"/>
      </w:pPr>
      <w:rPr>
        <w:rFonts w:ascii="Wingdings" w:hAnsi="Wingdings" w:hint="default"/>
      </w:rPr>
    </w:lvl>
    <w:lvl w:ilvl="6" w:tplc="04090001" w:tentative="1">
      <w:start w:val="1"/>
      <w:numFmt w:val="bullet"/>
      <w:lvlText w:val=""/>
      <w:lvlJc w:val="left"/>
      <w:pPr>
        <w:tabs>
          <w:tab w:val="num" w:pos="3602"/>
        </w:tabs>
        <w:ind w:left="3602" w:hanging="420"/>
      </w:pPr>
      <w:rPr>
        <w:rFonts w:ascii="Wingdings" w:hAnsi="Wingdings" w:hint="default"/>
      </w:rPr>
    </w:lvl>
    <w:lvl w:ilvl="7" w:tplc="0409000B" w:tentative="1">
      <w:start w:val="1"/>
      <w:numFmt w:val="bullet"/>
      <w:lvlText w:val=""/>
      <w:lvlJc w:val="left"/>
      <w:pPr>
        <w:tabs>
          <w:tab w:val="num" w:pos="4022"/>
        </w:tabs>
        <w:ind w:left="4022" w:hanging="420"/>
      </w:pPr>
      <w:rPr>
        <w:rFonts w:ascii="Wingdings" w:hAnsi="Wingdings" w:hint="default"/>
      </w:rPr>
    </w:lvl>
    <w:lvl w:ilvl="8" w:tplc="0409000D" w:tentative="1">
      <w:start w:val="1"/>
      <w:numFmt w:val="bullet"/>
      <w:lvlText w:val=""/>
      <w:lvlJc w:val="left"/>
      <w:pPr>
        <w:tabs>
          <w:tab w:val="num" w:pos="4442"/>
        </w:tabs>
        <w:ind w:left="4442" w:hanging="420"/>
      </w:pPr>
      <w:rPr>
        <w:rFonts w:ascii="Wingdings" w:hAnsi="Wingdings" w:hint="default"/>
      </w:rPr>
    </w:lvl>
  </w:abstractNum>
  <w:abstractNum w:abstractNumId="35" w15:restartNumberingAfterBreak="0">
    <w:nsid w:val="76183880"/>
    <w:multiLevelType w:val="hybridMultilevel"/>
    <w:tmpl w:val="B5A4F800"/>
    <w:lvl w:ilvl="0" w:tplc="0E2E69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7525C2B"/>
    <w:multiLevelType w:val="hybridMultilevel"/>
    <w:tmpl w:val="3990D1C8"/>
    <w:lvl w:ilvl="0" w:tplc="7F2896D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8936878"/>
    <w:multiLevelType w:val="hybridMultilevel"/>
    <w:tmpl w:val="AF32961C"/>
    <w:lvl w:ilvl="0" w:tplc="2D269556">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CF4560"/>
    <w:multiLevelType w:val="hybridMultilevel"/>
    <w:tmpl w:val="4B101AFC"/>
    <w:lvl w:ilvl="0" w:tplc="029EA3EE">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BA0C80"/>
    <w:multiLevelType w:val="hybridMultilevel"/>
    <w:tmpl w:val="93C443E6"/>
    <w:lvl w:ilvl="0" w:tplc="ED101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C0E0242"/>
    <w:multiLevelType w:val="hybridMultilevel"/>
    <w:tmpl w:val="1DE2A746"/>
    <w:lvl w:ilvl="0" w:tplc="38D24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FA7E02"/>
    <w:multiLevelType w:val="hybridMultilevel"/>
    <w:tmpl w:val="1B04DE3A"/>
    <w:lvl w:ilvl="0" w:tplc="0FCA07A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6"/>
  </w:num>
  <w:num w:numId="3">
    <w:abstractNumId w:val="15"/>
  </w:num>
  <w:num w:numId="4">
    <w:abstractNumId w:val="11"/>
  </w:num>
  <w:num w:numId="5">
    <w:abstractNumId w:val="36"/>
  </w:num>
  <w:num w:numId="6">
    <w:abstractNumId w:val="38"/>
  </w:num>
  <w:num w:numId="7">
    <w:abstractNumId w:val="20"/>
  </w:num>
  <w:num w:numId="8">
    <w:abstractNumId w:val="18"/>
  </w:num>
  <w:num w:numId="9">
    <w:abstractNumId w:val="9"/>
  </w:num>
  <w:num w:numId="10">
    <w:abstractNumId w:val="29"/>
  </w:num>
  <w:num w:numId="11">
    <w:abstractNumId w:val="37"/>
  </w:num>
  <w:num w:numId="12">
    <w:abstractNumId w:val="12"/>
  </w:num>
  <w:num w:numId="13">
    <w:abstractNumId w:val="23"/>
  </w:num>
  <w:num w:numId="14">
    <w:abstractNumId w:val="16"/>
  </w:num>
  <w:num w:numId="15">
    <w:abstractNumId w:val="24"/>
  </w:num>
  <w:num w:numId="16">
    <w:abstractNumId w:val="10"/>
  </w:num>
  <w:num w:numId="17">
    <w:abstractNumId w:val="31"/>
  </w:num>
  <w:num w:numId="18">
    <w:abstractNumId w:val="3"/>
  </w:num>
  <w:num w:numId="19">
    <w:abstractNumId w:val="35"/>
  </w:num>
  <w:num w:numId="20">
    <w:abstractNumId w:val="7"/>
  </w:num>
  <w:num w:numId="21">
    <w:abstractNumId w:val="8"/>
  </w:num>
  <w:num w:numId="22">
    <w:abstractNumId w:val="41"/>
  </w:num>
  <w:num w:numId="23">
    <w:abstractNumId w:val="0"/>
  </w:num>
  <w:num w:numId="24">
    <w:abstractNumId w:val="27"/>
  </w:num>
  <w:num w:numId="25">
    <w:abstractNumId w:val="5"/>
  </w:num>
  <w:num w:numId="26">
    <w:abstractNumId w:val="14"/>
  </w:num>
  <w:num w:numId="27">
    <w:abstractNumId w:val="4"/>
  </w:num>
  <w:num w:numId="28">
    <w:abstractNumId w:val="34"/>
  </w:num>
  <w:num w:numId="29">
    <w:abstractNumId w:val="19"/>
  </w:num>
  <w:num w:numId="30">
    <w:abstractNumId w:val="1"/>
  </w:num>
  <w:num w:numId="31">
    <w:abstractNumId w:val="17"/>
  </w:num>
  <w:num w:numId="32">
    <w:abstractNumId w:val="28"/>
  </w:num>
  <w:num w:numId="33">
    <w:abstractNumId w:val="26"/>
  </w:num>
  <w:num w:numId="34">
    <w:abstractNumId w:val="2"/>
  </w:num>
  <w:num w:numId="35">
    <w:abstractNumId w:val="30"/>
  </w:num>
  <w:num w:numId="36">
    <w:abstractNumId w:val="21"/>
  </w:num>
  <w:num w:numId="37">
    <w:abstractNumId w:val="32"/>
  </w:num>
  <w:num w:numId="38">
    <w:abstractNumId w:val="22"/>
  </w:num>
  <w:num w:numId="39">
    <w:abstractNumId w:val="33"/>
  </w:num>
  <w:num w:numId="40">
    <w:abstractNumId w:val="25"/>
  </w:num>
  <w:num w:numId="41">
    <w:abstractNumId w:val="3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383"/>
  <w:displayHorizontalDrawingGridEvery w:val="0"/>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23"/>
    <w:rsid w:val="00002397"/>
    <w:rsid w:val="00003C9F"/>
    <w:rsid w:val="000040F3"/>
    <w:rsid w:val="00006A14"/>
    <w:rsid w:val="00006E6F"/>
    <w:rsid w:val="00014431"/>
    <w:rsid w:val="000165CE"/>
    <w:rsid w:val="00023552"/>
    <w:rsid w:val="00024CAF"/>
    <w:rsid w:val="00025E71"/>
    <w:rsid w:val="00040AC0"/>
    <w:rsid w:val="000437E1"/>
    <w:rsid w:val="000451F1"/>
    <w:rsid w:val="00045413"/>
    <w:rsid w:val="00045CB0"/>
    <w:rsid w:val="0004715B"/>
    <w:rsid w:val="000476D3"/>
    <w:rsid w:val="0005010F"/>
    <w:rsid w:val="00051401"/>
    <w:rsid w:val="00051DE7"/>
    <w:rsid w:val="000549C7"/>
    <w:rsid w:val="000604C2"/>
    <w:rsid w:val="00061AF5"/>
    <w:rsid w:val="0006439C"/>
    <w:rsid w:val="00064437"/>
    <w:rsid w:val="000651DB"/>
    <w:rsid w:val="000651F4"/>
    <w:rsid w:val="00072164"/>
    <w:rsid w:val="000734D9"/>
    <w:rsid w:val="00073A63"/>
    <w:rsid w:val="00073EDC"/>
    <w:rsid w:val="000763CC"/>
    <w:rsid w:val="0007714B"/>
    <w:rsid w:val="00077A31"/>
    <w:rsid w:val="0008053E"/>
    <w:rsid w:val="000805B7"/>
    <w:rsid w:val="00081A71"/>
    <w:rsid w:val="00084905"/>
    <w:rsid w:val="000850A4"/>
    <w:rsid w:val="000918DF"/>
    <w:rsid w:val="00091C3B"/>
    <w:rsid w:val="00093B20"/>
    <w:rsid w:val="00094723"/>
    <w:rsid w:val="00094C32"/>
    <w:rsid w:val="00095EE1"/>
    <w:rsid w:val="00097096"/>
    <w:rsid w:val="0009746A"/>
    <w:rsid w:val="000A0502"/>
    <w:rsid w:val="000A3A63"/>
    <w:rsid w:val="000A4081"/>
    <w:rsid w:val="000A5BB9"/>
    <w:rsid w:val="000B064E"/>
    <w:rsid w:val="000B0978"/>
    <w:rsid w:val="000B097E"/>
    <w:rsid w:val="000B2723"/>
    <w:rsid w:val="000B2E09"/>
    <w:rsid w:val="000B554F"/>
    <w:rsid w:val="000B5776"/>
    <w:rsid w:val="000B7217"/>
    <w:rsid w:val="000C4765"/>
    <w:rsid w:val="000C71EC"/>
    <w:rsid w:val="000C7AE3"/>
    <w:rsid w:val="000D2326"/>
    <w:rsid w:val="000D2837"/>
    <w:rsid w:val="000D4636"/>
    <w:rsid w:val="000D69E7"/>
    <w:rsid w:val="000E123F"/>
    <w:rsid w:val="000E66EF"/>
    <w:rsid w:val="000E75C8"/>
    <w:rsid w:val="000F017B"/>
    <w:rsid w:val="000F22DF"/>
    <w:rsid w:val="000F4889"/>
    <w:rsid w:val="000F4C43"/>
    <w:rsid w:val="001008F6"/>
    <w:rsid w:val="0010231C"/>
    <w:rsid w:val="00105537"/>
    <w:rsid w:val="00105EA3"/>
    <w:rsid w:val="00106172"/>
    <w:rsid w:val="00106383"/>
    <w:rsid w:val="00106B11"/>
    <w:rsid w:val="001077E9"/>
    <w:rsid w:val="0011541F"/>
    <w:rsid w:val="00116580"/>
    <w:rsid w:val="001177CF"/>
    <w:rsid w:val="00121F8D"/>
    <w:rsid w:val="0012350B"/>
    <w:rsid w:val="00125E0A"/>
    <w:rsid w:val="00126325"/>
    <w:rsid w:val="00130853"/>
    <w:rsid w:val="00130A19"/>
    <w:rsid w:val="00132594"/>
    <w:rsid w:val="00132F1A"/>
    <w:rsid w:val="00133B46"/>
    <w:rsid w:val="00135359"/>
    <w:rsid w:val="0013622A"/>
    <w:rsid w:val="001404AA"/>
    <w:rsid w:val="00140E51"/>
    <w:rsid w:val="00141DC6"/>
    <w:rsid w:val="00143118"/>
    <w:rsid w:val="00143B31"/>
    <w:rsid w:val="001463F7"/>
    <w:rsid w:val="00151FBE"/>
    <w:rsid w:val="001525F1"/>
    <w:rsid w:val="001526F8"/>
    <w:rsid w:val="0015304A"/>
    <w:rsid w:val="0015410D"/>
    <w:rsid w:val="001625E7"/>
    <w:rsid w:val="00163A8E"/>
    <w:rsid w:val="00164A2D"/>
    <w:rsid w:val="001662CC"/>
    <w:rsid w:val="00166E3D"/>
    <w:rsid w:val="001747EB"/>
    <w:rsid w:val="00175203"/>
    <w:rsid w:val="00180AAA"/>
    <w:rsid w:val="00180F38"/>
    <w:rsid w:val="001819BB"/>
    <w:rsid w:val="00185222"/>
    <w:rsid w:val="0019167A"/>
    <w:rsid w:val="00191FFD"/>
    <w:rsid w:val="00192B9F"/>
    <w:rsid w:val="00192F19"/>
    <w:rsid w:val="0019324E"/>
    <w:rsid w:val="00195341"/>
    <w:rsid w:val="001957E4"/>
    <w:rsid w:val="001A0142"/>
    <w:rsid w:val="001A1DF7"/>
    <w:rsid w:val="001B06E3"/>
    <w:rsid w:val="001B1E58"/>
    <w:rsid w:val="001B1FA5"/>
    <w:rsid w:val="001B502A"/>
    <w:rsid w:val="001C0A0D"/>
    <w:rsid w:val="001C6DD7"/>
    <w:rsid w:val="001D039F"/>
    <w:rsid w:val="001D45EF"/>
    <w:rsid w:val="001D5999"/>
    <w:rsid w:val="001D5E89"/>
    <w:rsid w:val="001E0582"/>
    <w:rsid w:val="001E05F8"/>
    <w:rsid w:val="001E39D7"/>
    <w:rsid w:val="001E5AD7"/>
    <w:rsid w:val="001F10DB"/>
    <w:rsid w:val="001F1241"/>
    <w:rsid w:val="001F35C7"/>
    <w:rsid w:val="001F44D9"/>
    <w:rsid w:val="001F550C"/>
    <w:rsid w:val="001F62D0"/>
    <w:rsid w:val="001F6CB2"/>
    <w:rsid w:val="001F6DBB"/>
    <w:rsid w:val="002011FE"/>
    <w:rsid w:val="00202FF7"/>
    <w:rsid w:val="00205104"/>
    <w:rsid w:val="00210305"/>
    <w:rsid w:val="00215CC3"/>
    <w:rsid w:val="002203A6"/>
    <w:rsid w:val="00221AE4"/>
    <w:rsid w:val="00221B64"/>
    <w:rsid w:val="002240EC"/>
    <w:rsid w:val="00230F38"/>
    <w:rsid w:val="00232387"/>
    <w:rsid w:val="002327C2"/>
    <w:rsid w:val="0023429F"/>
    <w:rsid w:val="0023544A"/>
    <w:rsid w:val="00240CA5"/>
    <w:rsid w:val="00244C7B"/>
    <w:rsid w:val="0025074E"/>
    <w:rsid w:val="002515C1"/>
    <w:rsid w:val="0025282D"/>
    <w:rsid w:val="00255377"/>
    <w:rsid w:val="0025581E"/>
    <w:rsid w:val="00255870"/>
    <w:rsid w:val="0025598F"/>
    <w:rsid w:val="00257562"/>
    <w:rsid w:val="002640FC"/>
    <w:rsid w:val="00264EC4"/>
    <w:rsid w:val="00266BED"/>
    <w:rsid w:val="00267902"/>
    <w:rsid w:val="002737F9"/>
    <w:rsid w:val="0027549A"/>
    <w:rsid w:val="00275F0F"/>
    <w:rsid w:val="002771FA"/>
    <w:rsid w:val="00277A49"/>
    <w:rsid w:val="002812ED"/>
    <w:rsid w:val="002839AF"/>
    <w:rsid w:val="00284672"/>
    <w:rsid w:val="00285165"/>
    <w:rsid w:val="00285408"/>
    <w:rsid w:val="00285FB1"/>
    <w:rsid w:val="002879C3"/>
    <w:rsid w:val="0029310B"/>
    <w:rsid w:val="0029357A"/>
    <w:rsid w:val="00295A74"/>
    <w:rsid w:val="002A0389"/>
    <w:rsid w:val="002A1C4B"/>
    <w:rsid w:val="002A4765"/>
    <w:rsid w:val="002A5879"/>
    <w:rsid w:val="002A6F3D"/>
    <w:rsid w:val="002A76CF"/>
    <w:rsid w:val="002B22AB"/>
    <w:rsid w:val="002C2A2E"/>
    <w:rsid w:val="002D3758"/>
    <w:rsid w:val="002D561B"/>
    <w:rsid w:val="002D5808"/>
    <w:rsid w:val="002D7B3C"/>
    <w:rsid w:val="002E1713"/>
    <w:rsid w:val="002E1E0B"/>
    <w:rsid w:val="002E4D77"/>
    <w:rsid w:val="002E5EF2"/>
    <w:rsid w:val="002E67B7"/>
    <w:rsid w:val="002F3FBE"/>
    <w:rsid w:val="00301335"/>
    <w:rsid w:val="003013B7"/>
    <w:rsid w:val="00302934"/>
    <w:rsid w:val="0030453D"/>
    <w:rsid w:val="00305AE5"/>
    <w:rsid w:val="003062DE"/>
    <w:rsid w:val="00307A02"/>
    <w:rsid w:val="003114B2"/>
    <w:rsid w:val="00312A18"/>
    <w:rsid w:val="003206BA"/>
    <w:rsid w:val="00332214"/>
    <w:rsid w:val="0033528B"/>
    <w:rsid w:val="003367B5"/>
    <w:rsid w:val="003368F4"/>
    <w:rsid w:val="00342DAD"/>
    <w:rsid w:val="00344258"/>
    <w:rsid w:val="00346209"/>
    <w:rsid w:val="00346FBB"/>
    <w:rsid w:val="00361AC9"/>
    <w:rsid w:val="00362728"/>
    <w:rsid w:val="0036419A"/>
    <w:rsid w:val="003641D9"/>
    <w:rsid w:val="003657D2"/>
    <w:rsid w:val="00367CD5"/>
    <w:rsid w:val="003700F8"/>
    <w:rsid w:val="0037136B"/>
    <w:rsid w:val="003758D2"/>
    <w:rsid w:val="003806C9"/>
    <w:rsid w:val="00380FF5"/>
    <w:rsid w:val="00385185"/>
    <w:rsid w:val="00385631"/>
    <w:rsid w:val="00386D17"/>
    <w:rsid w:val="00390583"/>
    <w:rsid w:val="00393A13"/>
    <w:rsid w:val="00395427"/>
    <w:rsid w:val="00397BAB"/>
    <w:rsid w:val="003A13E6"/>
    <w:rsid w:val="003A49CF"/>
    <w:rsid w:val="003B02FC"/>
    <w:rsid w:val="003B2F56"/>
    <w:rsid w:val="003B4B04"/>
    <w:rsid w:val="003B73B9"/>
    <w:rsid w:val="003B7D58"/>
    <w:rsid w:val="003C42B5"/>
    <w:rsid w:val="003C7228"/>
    <w:rsid w:val="003D7E95"/>
    <w:rsid w:val="003E0272"/>
    <w:rsid w:val="003E0BCF"/>
    <w:rsid w:val="003E116A"/>
    <w:rsid w:val="003E22E9"/>
    <w:rsid w:val="003E2C98"/>
    <w:rsid w:val="003E319E"/>
    <w:rsid w:val="003E6E1F"/>
    <w:rsid w:val="003F315C"/>
    <w:rsid w:val="003F64C6"/>
    <w:rsid w:val="003F7566"/>
    <w:rsid w:val="003F7820"/>
    <w:rsid w:val="00400D49"/>
    <w:rsid w:val="00401BB2"/>
    <w:rsid w:val="00402A9C"/>
    <w:rsid w:val="0040520C"/>
    <w:rsid w:val="00406D39"/>
    <w:rsid w:val="0040726C"/>
    <w:rsid w:val="00407427"/>
    <w:rsid w:val="004108CF"/>
    <w:rsid w:val="004159E8"/>
    <w:rsid w:val="00422C5A"/>
    <w:rsid w:val="00423EEA"/>
    <w:rsid w:val="00433A77"/>
    <w:rsid w:val="00435393"/>
    <w:rsid w:val="00435533"/>
    <w:rsid w:val="00443410"/>
    <w:rsid w:val="00443966"/>
    <w:rsid w:val="00443F23"/>
    <w:rsid w:val="004442F8"/>
    <w:rsid w:val="00452408"/>
    <w:rsid w:val="0045362B"/>
    <w:rsid w:val="00454AAA"/>
    <w:rsid w:val="004561ED"/>
    <w:rsid w:val="004579D0"/>
    <w:rsid w:val="00457E41"/>
    <w:rsid w:val="00460444"/>
    <w:rsid w:val="004618AB"/>
    <w:rsid w:val="00465386"/>
    <w:rsid w:val="004657B5"/>
    <w:rsid w:val="00465B0B"/>
    <w:rsid w:val="00470068"/>
    <w:rsid w:val="00470D00"/>
    <w:rsid w:val="0047174E"/>
    <w:rsid w:val="00471D2D"/>
    <w:rsid w:val="00474C58"/>
    <w:rsid w:val="00476796"/>
    <w:rsid w:val="004811CD"/>
    <w:rsid w:val="00486253"/>
    <w:rsid w:val="004863AB"/>
    <w:rsid w:val="00486E0B"/>
    <w:rsid w:val="00486F77"/>
    <w:rsid w:val="004876C2"/>
    <w:rsid w:val="0049365B"/>
    <w:rsid w:val="004950CD"/>
    <w:rsid w:val="00496D16"/>
    <w:rsid w:val="004975BD"/>
    <w:rsid w:val="00497645"/>
    <w:rsid w:val="00497936"/>
    <w:rsid w:val="004A0669"/>
    <w:rsid w:val="004A3F92"/>
    <w:rsid w:val="004A64F3"/>
    <w:rsid w:val="004A6D21"/>
    <w:rsid w:val="004C0BB9"/>
    <w:rsid w:val="004C3D48"/>
    <w:rsid w:val="004C401C"/>
    <w:rsid w:val="004C5B6D"/>
    <w:rsid w:val="004C60C6"/>
    <w:rsid w:val="004C74C1"/>
    <w:rsid w:val="004D1152"/>
    <w:rsid w:val="004D140C"/>
    <w:rsid w:val="004D23F3"/>
    <w:rsid w:val="004D2D12"/>
    <w:rsid w:val="004D2E45"/>
    <w:rsid w:val="004D52FB"/>
    <w:rsid w:val="004D6C90"/>
    <w:rsid w:val="004E05D1"/>
    <w:rsid w:val="004E11CC"/>
    <w:rsid w:val="004E39E1"/>
    <w:rsid w:val="004E6D6D"/>
    <w:rsid w:val="004E71A6"/>
    <w:rsid w:val="004F0D20"/>
    <w:rsid w:val="004F1C1D"/>
    <w:rsid w:val="004F590E"/>
    <w:rsid w:val="004F6577"/>
    <w:rsid w:val="00505A57"/>
    <w:rsid w:val="00511DDA"/>
    <w:rsid w:val="005120D5"/>
    <w:rsid w:val="00515E71"/>
    <w:rsid w:val="00516DE8"/>
    <w:rsid w:val="005172D6"/>
    <w:rsid w:val="005242B2"/>
    <w:rsid w:val="00525660"/>
    <w:rsid w:val="00527B80"/>
    <w:rsid w:val="00530632"/>
    <w:rsid w:val="00536642"/>
    <w:rsid w:val="00536BFB"/>
    <w:rsid w:val="00554AED"/>
    <w:rsid w:val="005552E3"/>
    <w:rsid w:val="00556DD5"/>
    <w:rsid w:val="00567FCC"/>
    <w:rsid w:val="0057010C"/>
    <w:rsid w:val="00571A01"/>
    <w:rsid w:val="005737D8"/>
    <w:rsid w:val="00580407"/>
    <w:rsid w:val="00581EC3"/>
    <w:rsid w:val="00581F32"/>
    <w:rsid w:val="00583DF4"/>
    <w:rsid w:val="0058504C"/>
    <w:rsid w:val="0058597B"/>
    <w:rsid w:val="00587260"/>
    <w:rsid w:val="00590256"/>
    <w:rsid w:val="00590325"/>
    <w:rsid w:val="00593181"/>
    <w:rsid w:val="00593945"/>
    <w:rsid w:val="00594010"/>
    <w:rsid w:val="005A2199"/>
    <w:rsid w:val="005B0113"/>
    <w:rsid w:val="005B0776"/>
    <w:rsid w:val="005B0915"/>
    <w:rsid w:val="005B0B0A"/>
    <w:rsid w:val="005B1405"/>
    <w:rsid w:val="005B164A"/>
    <w:rsid w:val="005B24C4"/>
    <w:rsid w:val="005B65AA"/>
    <w:rsid w:val="005B668A"/>
    <w:rsid w:val="005C3033"/>
    <w:rsid w:val="005D0713"/>
    <w:rsid w:val="005D3E04"/>
    <w:rsid w:val="005D4273"/>
    <w:rsid w:val="005D5158"/>
    <w:rsid w:val="005E2A20"/>
    <w:rsid w:val="005F21A3"/>
    <w:rsid w:val="005F3577"/>
    <w:rsid w:val="005F6D17"/>
    <w:rsid w:val="00602F28"/>
    <w:rsid w:val="0060307A"/>
    <w:rsid w:val="00604015"/>
    <w:rsid w:val="0060651B"/>
    <w:rsid w:val="0061025A"/>
    <w:rsid w:val="0061336D"/>
    <w:rsid w:val="00613BC9"/>
    <w:rsid w:val="00615F74"/>
    <w:rsid w:val="00615FF3"/>
    <w:rsid w:val="00616F76"/>
    <w:rsid w:val="00622580"/>
    <w:rsid w:val="0062752B"/>
    <w:rsid w:val="006304D3"/>
    <w:rsid w:val="0063243A"/>
    <w:rsid w:val="006325D4"/>
    <w:rsid w:val="006335E1"/>
    <w:rsid w:val="006346ED"/>
    <w:rsid w:val="00634F08"/>
    <w:rsid w:val="00636577"/>
    <w:rsid w:val="00640207"/>
    <w:rsid w:val="006402BB"/>
    <w:rsid w:val="0064458E"/>
    <w:rsid w:val="0064578E"/>
    <w:rsid w:val="00647AF3"/>
    <w:rsid w:val="0065073B"/>
    <w:rsid w:val="00650759"/>
    <w:rsid w:val="00650C45"/>
    <w:rsid w:val="00651089"/>
    <w:rsid w:val="00653C7A"/>
    <w:rsid w:val="00654595"/>
    <w:rsid w:val="00655C43"/>
    <w:rsid w:val="00663A84"/>
    <w:rsid w:val="00664944"/>
    <w:rsid w:val="00667ED5"/>
    <w:rsid w:val="006708CC"/>
    <w:rsid w:val="006719B8"/>
    <w:rsid w:val="00674CA6"/>
    <w:rsid w:val="00680937"/>
    <w:rsid w:val="00680BFF"/>
    <w:rsid w:val="00683B4F"/>
    <w:rsid w:val="00683F34"/>
    <w:rsid w:val="0069072D"/>
    <w:rsid w:val="00691032"/>
    <w:rsid w:val="006A1AE2"/>
    <w:rsid w:val="006A3A00"/>
    <w:rsid w:val="006A3CE7"/>
    <w:rsid w:val="006A4307"/>
    <w:rsid w:val="006A4785"/>
    <w:rsid w:val="006A502D"/>
    <w:rsid w:val="006A5BEB"/>
    <w:rsid w:val="006A6F3A"/>
    <w:rsid w:val="006A7EAF"/>
    <w:rsid w:val="006B3C0A"/>
    <w:rsid w:val="006B403C"/>
    <w:rsid w:val="006B4FA3"/>
    <w:rsid w:val="006B5519"/>
    <w:rsid w:val="006C15DA"/>
    <w:rsid w:val="006C3A78"/>
    <w:rsid w:val="006D60AA"/>
    <w:rsid w:val="006D62F8"/>
    <w:rsid w:val="006D6EA7"/>
    <w:rsid w:val="006E19B8"/>
    <w:rsid w:val="006E57F6"/>
    <w:rsid w:val="006E7366"/>
    <w:rsid w:val="006E7D7A"/>
    <w:rsid w:val="006F03D6"/>
    <w:rsid w:val="006F2FD4"/>
    <w:rsid w:val="006F4FC8"/>
    <w:rsid w:val="006F6A72"/>
    <w:rsid w:val="006F7B59"/>
    <w:rsid w:val="00700B74"/>
    <w:rsid w:val="0070241D"/>
    <w:rsid w:val="00704DB7"/>
    <w:rsid w:val="00705450"/>
    <w:rsid w:val="007060CD"/>
    <w:rsid w:val="00712F7A"/>
    <w:rsid w:val="00717BAF"/>
    <w:rsid w:val="00722695"/>
    <w:rsid w:val="00724E72"/>
    <w:rsid w:val="00725B50"/>
    <w:rsid w:val="00727034"/>
    <w:rsid w:val="0072711F"/>
    <w:rsid w:val="007274AE"/>
    <w:rsid w:val="007311E0"/>
    <w:rsid w:val="0073161F"/>
    <w:rsid w:val="00732F37"/>
    <w:rsid w:val="00737170"/>
    <w:rsid w:val="00737AA2"/>
    <w:rsid w:val="00740F7D"/>
    <w:rsid w:val="0074796C"/>
    <w:rsid w:val="00747CD0"/>
    <w:rsid w:val="00750024"/>
    <w:rsid w:val="00754C20"/>
    <w:rsid w:val="0075668D"/>
    <w:rsid w:val="00756F63"/>
    <w:rsid w:val="00763029"/>
    <w:rsid w:val="00763E04"/>
    <w:rsid w:val="00763FB1"/>
    <w:rsid w:val="00764C2F"/>
    <w:rsid w:val="00770CDB"/>
    <w:rsid w:val="00771561"/>
    <w:rsid w:val="00772806"/>
    <w:rsid w:val="00785AFA"/>
    <w:rsid w:val="00790624"/>
    <w:rsid w:val="00791197"/>
    <w:rsid w:val="007A0CD5"/>
    <w:rsid w:val="007A2E5C"/>
    <w:rsid w:val="007A61A7"/>
    <w:rsid w:val="007B1EAF"/>
    <w:rsid w:val="007B37BE"/>
    <w:rsid w:val="007B4FA9"/>
    <w:rsid w:val="007B6851"/>
    <w:rsid w:val="007C0A1D"/>
    <w:rsid w:val="007C0E96"/>
    <w:rsid w:val="007C4287"/>
    <w:rsid w:val="007C5A1F"/>
    <w:rsid w:val="007C669E"/>
    <w:rsid w:val="007D1E0A"/>
    <w:rsid w:val="007D231E"/>
    <w:rsid w:val="007D2E4D"/>
    <w:rsid w:val="007D3BBA"/>
    <w:rsid w:val="007D5D4B"/>
    <w:rsid w:val="007D6506"/>
    <w:rsid w:val="007E25BF"/>
    <w:rsid w:val="007E5C50"/>
    <w:rsid w:val="007E6EC8"/>
    <w:rsid w:val="007E70FB"/>
    <w:rsid w:val="007F0C41"/>
    <w:rsid w:val="007F4230"/>
    <w:rsid w:val="007F4398"/>
    <w:rsid w:val="007F6899"/>
    <w:rsid w:val="007F6FC6"/>
    <w:rsid w:val="007F7824"/>
    <w:rsid w:val="00800875"/>
    <w:rsid w:val="00802918"/>
    <w:rsid w:val="00806FE8"/>
    <w:rsid w:val="00810031"/>
    <w:rsid w:val="008110A0"/>
    <w:rsid w:val="008128F6"/>
    <w:rsid w:val="008137DB"/>
    <w:rsid w:val="008147EF"/>
    <w:rsid w:val="00814CB9"/>
    <w:rsid w:val="00815DD9"/>
    <w:rsid w:val="0082266B"/>
    <w:rsid w:val="00822873"/>
    <w:rsid w:val="00823146"/>
    <w:rsid w:val="00825F19"/>
    <w:rsid w:val="00826FF6"/>
    <w:rsid w:val="008278E9"/>
    <w:rsid w:val="00834A9E"/>
    <w:rsid w:val="00835857"/>
    <w:rsid w:val="00840326"/>
    <w:rsid w:val="008409F5"/>
    <w:rsid w:val="00841434"/>
    <w:rsid w:val="00841A43"/>
    <w:rsid w:val="00853574"/>
    <w:rsid w:val="00853F32"/>
    <w:rsid w:val="008554D2"/>
    <w:rsid w:val="00855958"/>
    <w:rsid w:val="008561B4"/>
    <w:rsid w:val="00863E9C"/>
    <w:rsid w:val="00864BFA"/>
    <w:rsid w:val="008705BE"/>
    <w:rsid w:val="0087222C"/>
    <w:rsid w:val="008729DA"/>
    <w:rsid w:val="0087407F"/>
    <w:rsid w:val="00880DAF"/>
    <w:rsid w:val="00883E97"/>
    <w:rsid w:val="008853D2"/>
    <w:rsid w:val="0088730E"/>
    <w:rsid w:val="00891DEB"/>
    <w:rsid w:val="008936A3"/>
    <w:rsid w:val="00893866"/>
    <w:rsid w:val="008945CC"/>
    <w:rsid w:val="00894C42"/>
    <w:rsid w:val="00894EC3"/>
    <w:rsid w:val="00894FD6"/>
    <w:rsid w:val="00895B97"/>
    <w:rsid w:val="008A0402"/>
    <w:rsid w:val="008A290D"/>
    <w:rsid w:val="008A4D02"/>
    <w:rsid w:val="008B091E"/>
    <w:rsid w:val="008B4349"/>
    <w:rsid w:val="008B4862"/>
    <w:rsid w:val="008B4F6E"/>
    <w:rsid w:val="008B54DE"/>
    <w:rsid w:val="008B5A40"/>
    <w:rsid w:val="008C0F68"/>
    <w:rsid w:val="008C21C3"/>
    <w:rsid w:val="008C2B4C"/>
    <w:rsid w:val="008C359D"/>
    <w:rsid w:val="008C550C"/>
    <w:rsid w:val="008C632E"/>
    <w:rsid w:val="008D0861"/>
    <w:rsid w:val="008D2277"/>
    <w:rsid w:val="008D2738"/>
    <w:rsid w:val="008D3407"/>
    <w:rsid w:val="008D5998"/>
    <w:rsid w:val="008D6E6E"/>
    <w:rsid w:val="008E0E99"/>
    <w:rsid w:val="008E0FE8"/>
    <w:rsid w:val="008E1AD3"/>
    <w:rsid w:val="008E2CAC"/>
    <w:rsid w:val="008E2EE1"/>
    <w:rsid w:val="008E3D3B"/>
    <w:rsid w:val="008E3E08"/>
    <w:rsid w:val="008E615D"/>
    <w:rsid w:val="008E6342"/>
    <w:rsid w:val="008E6353"/>
    <w:rsid w:val="008F1048"/>
    <w:rsid w:val="008F6BDF"/>
    <w:rsid w:val="008F72DA"/>
    <w:rsid w:val="009010F0"/>
    <w:rsid w:val="00903C33"/>
    <w:rsid w:val="0090562A"/>
    <w:rsid w:val="00905F66"/>
    <w:rsid w:val="00912C30"/>
    <w:rsid w:val="00914D2F"/>
    <w:rsid w:val="00914E01"/>
    <w:rsid w:val="00916A05"/>
    <w:rsid w:val="00917984"/>
    <w:rsid w:val="009209AD"/>
    <w:rsid w:val="009252DD"/>
    <w:rsid w:val="00925ACB"/>
    <w:rsid w:val="00927DA8"/>
    <w:rsid w:val="0093011B"/>
    <w:rsid w:val="0093749E"/>
    <w:rsid w:val="009403B3"/>
    <w:rsid w:val="00940AC9"/>
    <w:rsid w:val="00940FB1"/>
    <w:rsid w:val="00954103"/>
    <w:rsid w:val="00956BA8"/>
    <w:rsid w:val="009619A8"/>
    <w:rsid w:val="00962DC0"/>
    <w:rsid w:val="009635B9"/>
    <w:rsid w:val="009642BD"/>
    <w:rsid w:val="009659F3"/>
    <w:rsid w:val="00971D20"/>
    <w:rsid w:val="00972C6C"/>
    <w:rsid w:val="00973971"/>
    <w:rsid w:val="0097409D"/>
    <w:rsid w:val="00974AED"/>
    <w:rsid w:val="00981712"/>
    <w:rsid w:val="00984A97"/>
    <w:rsid w:val="0098605D"/>
    <w:rsid w:val="00990C2E"/>
    <w:rsid w:val="00991328"/>
    <w:rsid w:val="0099445E"/>
    <w:rsid w:val="00995566"/>
    <w:rsid w:val="00995D06"/>
    <w:rsid w:val="00996BB7"/>
    <w:rsid w:val="00997A86"/>
    <w:rsid w:val="009A3399"/>
    <w:rsid w:val="009A5130"/>
    <w:rsid w:val="009B354E"/>
    <w:rsid w:val="009B4653"/>
    <w:rsid w:val="009B5BF9"/>
    <w:rsid w:val="009B651E"/>
    <w:rsid w:val="009C19B1"/>
    <w:rsid w:val="009C4686"/>
    <w:rsid w:val="009C7761"/>
    <w:rsid w:val="009C7A0F"/>
    <w:rsid w:val="009C7A21"/>
    <w:rsid w:val="009C7AC0"/>
    <w:rsid w:val="009D393E"/>
    <w:rsid w:val="009E47D0"/>
    <w:rsid w:val="009E63FC"/>
    <w:rsid w:val="009E7B21"/>
    <w:rsid w:val="009F2D0D"/>
    <w:rsid w:val="009F4AAD"/>
    <w:rsid w:val="00A06898"/>
    <w:rsid w:val="00A108BA"/>
    <w:rsid w:val="00A1334E"/>
    <w:rsid w:val="00A1527C"/>
    <w:rsid w:val="00A15717"/>
    <w:rsid w:val="00A22DAA"/>
    <w:rsid w:val="00A278EA"/>
    <w:rsid w:val="00A30836"/>
    <w:rsid w:val="00A34B19"/>
    <w:rsid w:val="00A35AC2"/>
    <w:rsid w:val="00A35B83"/>
    <w:rsid w:val="00A4642D"/>
    <w:rsid w:val="00A518B4"/>
    <w:rsid w:val="00A520B0"/>
    <w:rsid w:val="00A5212F"/>
    <w:rsid w:val="00A534C9"/>
    <w:rsid w:val="00A53C6D"/>
    <w:rsid w:val="00A54A17"/>
    <w:rsid w:val="00A5538F"/>
    <w:rsid w:val="00A575B1"/>
    <w:rsid w:val="00A6269F"/>
    <w:rsid w:val="00A62A0F"/>
    <w:rsid w:val="00A6664A"/>
    <w:rsid w:val="00A72948"/>
    <w:rsid w:val="00A751FC"/>
    <w:rsid w:val="00A8301F"/>
    <w:rsid w:val="00A871EB"/>
    <w:rsid w:val="00A879CD"/>
    <w:rsid w:val="00A908DA"/>
    <w:rsid w:val="00A90FBB"/>
    <w:rsid w:val="00A9161A"/>
    <w:rsid w:val="00A93F67"/>
    <w:rsid w:val="00A94221"/>
    <w:rsid w:val="00AA07AF"/>
    <w:rsid w:val="00AA327A"/>
    <w:rsid w:val="00AA64DF"/>
    <w:rsid w:val="00AA687B"/>
    <w:rsid w:val="00AA786C"/>
    <w:rsid w:val="00AB0BD9"/>
    <w:rsid w:val="00AB1E57"/>
    <w:rsid w:val="00AB3AE1"/>
    <w:rsid w:val="00AB3C9E"/>
    <w:rsid w:val="00AB4890"/>
    <w:rsid w:val="00AB6E48"/>
    <w:rsid w:val="00AC2721"/>
    <w:rsid w:val="00AC33EE"/>
    <w:rsid w:val="00AC368E"/>
    <w:rsid w:val="00AC37C5"/>
    <w:rsid w:val="00AC5E41"/>
    <w:rsid w:val="00AD031D"/>
    <w:rsid w:val="00AD1A30"/>
    <w:rsid w:val="00AD2CCC"/>
    <w:rsid w:val="00AD5415"/>
    <w:rsid w:val="00AD6F2E"/>
    <w:rsid w:val="00AE0AA4"/>
    <w:rsid w:val="00AE240A"/>
    <w:rsid w:val="00AE341F"/>
    <w:rsid w:val="00AE38EE"/>
    <w:rsid w:val="00AE7D5F"/>
    <w:rsid w:val="00AF07A8"/>
    <w:rsid w:val="00AF0E26"/>
    <w:rsid w:val="00AF165C"/>
    <w:rsid w:val="00AF2B93"/>
    <w:rsid w:val="00AF4D71"/>
    <w:rsid w:val="00AF7353"/>
    <w:rsid w:val="00B026FD"/>
    <w:rsid w:val="00B10965"/>
    <w:rsid w:val="00B10A1B"/>
    <w:rsid w:val="00B10E83"/>
    <w:rsid w:val="00B16E4C"/>
    <w:rsid w:val="00B2018D"/>
    <w:rsid w:val="00B20651"/>
    <w:rsid w:val="00B2141F"/>
    <w:rsid w:val="00B22369"/>
    <w:rsid w:val="00B242E9"/>
    <w:rsid w:val="00B24916"/>
    <w:rsid w:val="00B24E24"/>
    <w:rsid w:val="00B31C88"/>
    <w:rsid w:val="00B32901"/>
    <w:rsid w:val="00B3299C"/>
    <w:rsid w:val="00B371B5"/>
    <w:rsid w:val="00B403F6"/>
    <w:rsid w:val="00B41397"/>
    <w:rsid w:val="00B473BC"/>
    <w:rsid w:val="00B500C5"/>
    <w:rsid w:val="00B546E2"/>
    <w:rsid w:val="00B5660D"/>
    <w:rsid w:val="00B5713C"/>
    <w:rsid w:val="00B60C09"/>
    <w:rsid w:val="00B668C7"/>
    <w:rsid w:val="00B66F87"/>
    <w:rsid w:val="00B7009D"/>
    <w:rsid w:val="00B715BC"/>
    <w:rsid w:val="00B71919"/>
    <w:rsid w:val="00B76075"/>
    <w:rsid w:val="00B76AAC"/>
    <w:rsid w:val="00B8147D"/>
    <w:rsid w:val="00B82592"/>
    <w:rsid w:val="00B84C7D"/>
    <w:rsid w:val="00B86117"/>
    <w:rsid w:val="00B9430E"/>
    <w:rsid w:val="00B970F7"/>
    <w:rsid w:val="00B976A0"/>
    <w:rsid w:val="00BA0D67"/>
    <w:rsid w:val="00BA16BF"/>
    <w:rsid w:val="00BA2EF0"/>
    <w:rsid w:val="00BA5241"/>
    <w:rsid w:val="00BB0679"/>
    <w:rsid w:val="00BB1F28"/>
    <w:rsid w:val="00BB1F9A"/>
    <w:rsid w:val="00BB2B25"/>
    <w:rsid w:val="00BB50F2"/>
    <w:rsid w:val="00BB544A"/>
    <w:rsid w:val="00BC207C"/>
    <w:rsid w:val="00BC4849"/>
    <w:rsid w:val="00BC4C23"/>
    <w:rsid w:val="00BC6D5A"/>
    <w:rsid w:val="00BD006B"/>
    <w:rsid w:val="00BD018B"/>
    <w:rsid w:val="00BD0E22"/>
    <w:rsid w:val="00BD14D3"/>
    <w:rsid w:val="00BD2E03"/>
    <w:rsid w:val="00BD3EDA"/>
    <w:rsid w:val="00BD4B1F"/>
    <w:rsid w:val="00BD64E6"/>
    <w:rsid w:val="00BE06FB"/>
    <w:rsid w:val="00BE36C4"/>
    <w:rsid w:val="00BE3D49"/>
    <w:rsid w:val="00BE483D"/>
    <w:rsid w:val="00BE656C"/>
    <w:rsid w:val="00BF04EE"/>
    <w:rsid w:val="00BF35D9"/>
    <w:rsid w:val="00BF37B2"/>
    <w:rsid w:val="00BF44EB"/>
    <w:rsid w:val="00BF68D5"/>
    <w:rsid w:val="00BF788B"/>
    <w:rsid w:val="00C02F0E"/>
    <w:rsid w:val="00C03351"/>
    <w:rsid w:val="00C04FC1"/>
    <w:rsid w:val="00C057C0"/>
    <w:rsid w:val="00C05FFE"/>
    <w:rsid w:val="00C06515"/>
    <w:rsid w:val="00C06950"/>
    <w:rsid w:val="00C102C0"/>
    <w:rsid w:val="00C206F4"/>
    <w:rsid w:val="00C20FC1"/>
    <w:rsid w:val="00C25B04"/>
    <w:rsid w:val="00C27D82"/>
    <w:rsid w:val="00C31AB4"/>
    <w:rsid w:val="00C35B2C"/>
    <w:rsid w:val="00C41EB2"/>
    <w:rsid w:val="00C50D52"/>
    <w:rsid w:val="00C5324C"/>
    <w:rsid w:val="00C561B7"/>
    <w:rsid w:val="00C6585E"/>
    <w:rsid w:val="00C66E6D"/>
    <w:rsid w:val="00C71136"/>
    <w:rsid w:val="00C7564D"/>
    <w:rsid w:val="00C76B99"/>
    <w:rsid w:val="00C8317E"/>
    <w:rsid w:val="00C91BD5"/>
    <w:rsid w:val="00C92900"/>
    <w:rsid w:val="00CA16EA"/>
    <w:rsid w:val="00CA27E6"/>
    <w:rsid w:val="00CA3292"/>
    <w:rsid w:val="00CA3C4C"/>
    <w:rsid w:val="00CA5C90"/>
    <w:rsid w:val="00CA6D75"/>
    <w:rsid w:val="00CB0ADE"/>
    <w:rsid w:val="00CB1DE4"/>
    <w:rsid w:val="00CB2F08"/>
    <w:rsid w:val="00CB308D"/>
    <w:rsid w:val="00CB39F1"/>
    <w:rsid w:val="00CB5F12"/>
    <w:rsid w:val="00CB7417"/>
    <w:rsid w:val="00CC0393"/>
    <w:rsid w:val="00CC0831"/>
    <w:rsid w:val="00CC2DB0"/>
    <w:rsid w:val="00CC6A7E"/>
    <w:rsid w:val="00CD0060"/>
    <w:rsid w:val="00CD0F99"/>
    <w:rsid w:val="00CD35A1"/>
    <w:rsid w:val="00CD5505"/>
    <w:rsid w:val="00CD5668"/>
    <w:rsid w:val="00CE2FDB"/>
    <w:rsid w:val="00CE4AFF"/>
    <w:rsid w:val="00CE520D"/>
    <w:rsid w:val="00CE5568"/>
    <w:rsid w:val="00CE61D7"/>
    <w:rsid w:val="00CF1D05"/>
    <w:rsid w:val="00CF3F94"/>
    <w:rsid w:val="00CF5090"/>
    <w:rsid w:val="00CF558E"/>
    <w:rsid w:val="00CF6F6C"/>
    <w:rsid w:val="00D01CD9"/>
    <w:rsid w:val="00D0353E"/>
    <w:rsid w:val="00D046B5"/>
    <w:rsid w:val="00D04ECD"/>
    <w:rsid w:val="00D05788"/>
    <w:rsid w:val="00D07745"/>
    <w:rsid w:val="00D10A40"/>
    <w:rsid w:val="00D10A51"/>
    <w:rsid w:val="00D12277"/>
    <w:rsid w:val="00D1289A"/>
    <w:rsid w:val="00D13367"/>
    <w:rsid w:val="00D1469E"/>
    <w:rsid w:val="00D14A0B"/>
    <w:rsid w:val="00D14CD0"/>
    <w:rsid w:val="00D20E29"/>
    <w:rsid w:val="00D25F25"/>
    <w:rsid w:val="00D34241"/>
    <w:rsid w:val="00D3628B"/>
    <w:rsid w:val="00D37C0B"/>
    <w:rsid w:val="00D37E74"/>
    <w:rsid w:val="00D42976"/>
    <w:rsid w:val="00D4376A"/>
    <w:rsid w:val="00D43CCD"/>
    <w:rsid w:val="00D44A87"/>
    <w:rsid w:val="00D46D4C"/>
    <w:rsid w:val="00D519E2"/>
    <w:rsid w:val="00D51FE2"/>
    <w:rsid w:val="00D521C4"/>
    <w:rsid w:val="00D52B49"/>
    <w:rsid w:val="00D530E8"/>
    <w:rsid w:val="00D53361"/>
    <w:rsid w:val="00D53643"/>
    <w:rsid w:val="00D536E6"/>
    <w:rsid w:val="00D57544"/>
    <w:rsid w:val="00D61835"/>
    <w:rsid w:val="00D63C8F"/>
    <w:rsid w:val="00D6545B"/>
    <w:rsid w:val="00D6734F"/>
    <w:rsid w:val="00D70659"/>
    <w:rsid w:val="00D709D3"/>
    <w:rsid w:val="00D74997"/>
    <w:rsid w:val="00D758F8"/>
    <w:rsid w:val="00D8107E"/>
    <w:rsid w:val="00D82AA0"/>
    <w:rsid w:val="00D82AB5"/>
    <w:rsid w:val="00D849E6"/>
    <w:rsid w:val="00D8508D"/>
    <w:rsid w:val="00D85C00"/>
    <w:rsid w:val="00D87B98"/>
    <w:rsid w:val="00D87CE9"/>
    <w:rsid w:val="00D87E40"/>
    <w:rsid w:val="00D901E9"/>
    <w:rsid w:val="00D91142"/>
    <w:rsid w:val="00D92894"/>
    <w:rsid w:val="00DA0972"/>
    <w:rsid w:val="00DA487A"/>
    <w:rsid w:val="00DA5C1B"/>
    <w:rsid w:val="00DA5EB7"/>
    <w:rsid w:val="00DA661F"/>
    <w:rsid w:val="00DA76A5"/>
    <w:rsid w:val="00DB0FEB"/>
    <w:rsid w:val="00DB11C2"/>
    <w:rsid w:val="00DB2BD6"/>
    <w:rsid w:val="00DB47DE"/>
    <w:rsid w:val="00DC08EB"/>
    <w:rsid w:val="00DC2C2F"/>
    <w:rsid w:val="00DC37E5"/>
    <w:rsid w:val="00DC4411"/>
    <w:rsid w:val="00DC464C"/>
    <w:rsid w:val="00DC5893"/>
    <w:rsid w:val="00DC6DCD"/>
    <w:rsid w:val="00DC7779"/>
    <w:rsid w:val="00DD2A6F"/>
    <w:rsid w:val="00DD2C2E"/>
    <w:rsid w:val="00DD5F9C"/>
    <w:rsid w:val="00DD6AF9"/>
    <w:rsid w:val="00DD7217"/>
    <w:rsid w:val="00DE373E"/>
    <w:rsid w:val="00DE3843"/>
    <w:rsid w:val="00DE4F95"/>
    <w:rsid w:val="00DE649D"/>
    <w:rsid w:val="00DE717F"/>
    <w:rsid w:val="00DE7421"/>
    <w:rsid w:val="00DF1DA0"/>
    <w:rsid w:val="00DF226D"/>
    <w:rsid w:val="00DF4094"/>
    <w:rsid w:val="00DF5835"/>
    <w:rsid w:val="00DF6304"/>
    <w:rsid w:val="00DF7553"/>
    <w:rsid w:val="00DF7942"/>
    <w:rsid w:val="00E04014"/>
    <w:rsid w:val="00E06591"/>
    <w:rsid w:val="00E07103"/>
    <w:rsid w:val="00E11E9C"/>
    <w:rsid w:val="00E12921"/>
    <w:rsid w:val="00E14761"/>
    <w:rsid w:val="00E1538E"/>
    <w:rsid w:val="00E16A5C"/>
    <w:rsid w:val="00E1797A"/>
    <w:rsid w:val="00E205D8"/>
    <w:rsid w:val="00E20C37"/>
    <w:rsid w:val="00E31A43"/>
    <w:rsid w:val="00E3221A"/>
    <w:rsid w:val="00E326AE"/>
    <w:rsid w:val="00E332D5"/>
    <w:rsid w:val="00E34311"/>
    <w:rsid w:val="00E35489"/>
    <w:rsid w:val="00E36B54"/>
    <w:rsid w:val="00E4092B"/>
    <w:rsid w:val="00E438AA"/>
    <w:rsid w:val="00E4433C"/>
    <w:rsid w:val="00E47ADF"/>
    <w:rsid w:val="00E51B52"/>
    <w:rsid w:val="00E52896"/>
    <w:rsid w:val="00E54F21"/>
    <w:rsid w:val="00E571DD"/>
    <w:rsid w:val="00E576E9"/>
    <w:rsid w:val="00E57F02"/>
    <w:rsid w:val="00E60383"/>
    <w:rsid w:val="00E6054D"/>
    <w:rsid w:val="00E612EE"/>
    <w:rsid w:val="00E615D1"/>
    <w:rsid w:val="00E61805"/>
    <w:rsid w:val="00E70CE4"/>
    <w:rsid w:val="00E73001"/>
    <w:rsid w:val="00E77A9A"/>
    <w:rsid w:val="00E77E2C"/>
    <w:rsid w:val="00E84226"/>
    <w:rsid w:val="00E86A16"/>
    <w:rsid w:val="00E86E8C"/>
    <w:rsid w:val="00E94EDE"/>
    <w:rsid w:val="00E9709A"/>
    <w:rsid w:val="00E97261"/>
    <w:rsid w:val="00E97AE3"/>
    <w:rsid w:val="00EA087F"/>
    <w:rsid w:val="00EA1B4D"/>
    <w:rsid w:val="00EA5ABD"/>
    <w:rsid w:val="00EA5FFF"/>
    <w:rsid w:val="00EA6499"/>
    <w:rsid w:val="00EA6544"/>
    <w:rsid w:val="00EA6E5A"/>
    <w:rsid w:val="00EA7FE9"/>
    <w:rsid w:val="00EB1A46"/>
    <w:rsid w:val="00EB2252"/>
    <w:rsid w:val="00EB2EF1"/>
    <w:rsid w:val="00EB3311"/>
    <w:rsid w:val="00EB416F"/>
    <w:rsid w:val="00EC0AA6"/>
    <w:rsid w:val="00EC0EC7"/>
    <w:rsid w:val="00EC2431"/>
    <w:rsid w:val="00EC3988"/>
    <w:rsid w:val="00EC6EB6"/>
    <w:rsid w:val="00EC71E5"/>
    <w:rsid w:val="00ED1024"/>
    <w:rsid w:val="00ED3665"/>
    <w:rsid w:val="00ED6228"/>
    <w:rsid w:val="00ED64E5"/>
    <w:rsid w:val="00EE6F7A"/>
    <w:rsid w:val="00EE729A"/>
    <w:rsid w:val="00EE7F67"/>
    <w:rsid w:val="00F034C3"/>
    <w:rsid w:val="00F05308"/>
    <w:rsid w:val="00F106EF"/>
    <w:rsid w:val="00F10E1C"/>
    <w:rsid w:val="00F111A8"/>
    <w:rsid w:val="00F11BD7"/>
    <w:rsid w:val="00F1250E"/>
    <w:rsid w:val="00F1291B"/>
    <w:rsid w:val="00F1498B"/>
    <w:rsid w:val="00F16FC5"/>
    <w:rsid w:val="00F175E8"/>
    <w:rsid w:val="00F206CE"/>
    <w:rsid w:val="00F213B6"/>
    <w:rsid w:val="00F22C4A"/>
    <w:rsid w:val="00F230BE"/>
    <w:rsid w:val="00F23B9B"/>
    <w:rsid w:val="00F32AEF"/>
    <w:rsid w:val="00F32C64"/>
    <w:rsid w:val="00F40541"/>
    <w:rsid w:val="00F407E4"/>
    <w:rsid w:val="00F40AAF"/>
    <w:rsid w:val="00F425C5"/>
    <w:rsid w:val="00F4367A"/>
    <w:rsid w:val="00F44AD2"/>
    <w:rsid w:val="00F46664"/>
    <w:rsid w:val="00F518E0"/>
    <w:rsid w:val="00F51F04"/>
    <w:rsid w:val="00F53A67"/>
    <w:rsid w:val="00F546C5"/>
    <w:rsid w:val="00F5486A"/>
    <w:rsid w:val="00F55C2E"/>
    <w:rsid w:val="00F5780D"/>
    <w:rsid w:val="00F63284"/>
    <w:rsid w:val="00F6555E"/>
    <w:rsid w:val="00F65CD1"/>
    <w:rsid w:val="00F67F75"/>
    <w:rsid w:val="00F705BD"/>
    <w:rsid w:val="00F7535A"/>
    <w:rsid w:val="00F7751F"/>
    <w:rsid w:val="00F80588"/>
    <w:rsid w:val="00F86A51"/>
    <w:rsid w:val="00F87BC7"/>
    <w:rsid w:val="00F90B77"/>
    <w:rsid w:val="00F9398C"/>
    <w:rsid w:val="00F9545A"/>
    <w:rsid w:val="00F95F5F"/>
    <w:rsid w:val="00FA0783"/>
    <w:rsid w:val="00FA13C6"/>
    <w:rsid w:val="00FA431F"/>
    <w:rsid w:val="00FA5F5C"/>
    <w:rsid w:val="00FA67D9"/>
    <w:rsid w:val="00FB336D"/>
    <w:rsid w:val="00FB4D4E"/>
    <w:rsid w:val="00FB5383"/>
    <w:rsid w:val="00FB5800"/>
    <w:rsid w:val="00FC1521"/>
    <w:rsid w:val="00FC5C64"/>
    <w:rsid w:val="00FC6F9A"/>
    <w:rsid w:val="00FC74FA"/>
    <w:rsid w:val="00FC7A62"/>
    <w:rsid w:val="00FD1616"/>
    <w:rsid w:val="00FD2BB9"/>
    <w:rsid w:val="00FD41CE"/>
    <w:rsid w:val="00FD49F3"/>
    <w:rsid w:val="00FE3B77"/>
    <w:rsid w:val="00FE7055"/>
    <w:rsid w:val="00FE7970"/>
    <w:rsid w:val="00FF0369"/>
    <w:rsid w:val="00FF10B2"/>
    <w:rsid w:val="00FF14E6"/>
    <w:rsid w:val="00FF194A"/>
    <w:rsid w:val="00FF1D71"/>
    <w:rsid w:val="00FF25F7"/>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48F3794B"/>
  <w15:chartTrackingRefBased/>
  <w15:docId w15:val="{7C306489-B492-4CFC-BADF-2FF70C31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9" w:hanging="240"/>
    </w:pPr>
    <w:rPr>
      <w:sz w:val="22"/>
      <w:szCs w:val="24"/>
    </w:rPr>
  </w:style>
  <w:style w:type="paragraph" w:styleId="2">
    <w:name w:val="Body Text Indent 2"/>
    <w:basedOn w:val="a"/>
    <w:pPr>
      <w:ind w:left="480" w:hangingChars="218" w:hanging="480"/>
    </w:pPr>
    <w:rPr>
      <w:sz w:val="22"/>
      <w:szCs w:val="24"/>
    </w:rPr>
  </w:style>
  <w:style w:type="paragraph" w:styleId="3">
    <w:name w:val="Body Text Indent 3"/>
    <w:basedOn w:val="a"/>
    <w:pPr>
      <w:ind w:leftChars="1" w:left="240" w:hangingChars="108" w:hanging="238"/>
    </w:pPr>
    <w:rPr>
      <w:sz w:val="22"/>
      <w:szCs w:val="24"/>
    </w:rPr>
  </w:style>
  <w:style w:type="paragraph" w:styleId="a4">
    <w:name w:val="Note Heading"/>
    <w:basedOn w:val="a"/>
    <w:next w:val="a"/>
    <w:pPr>
      <w:jc w:val="center"/>
    </w:pPr>
    <w:rPr>
      <w:sz w:val="24"/>
      <w:szCs w:val="24"/>
    </w:rPr>
  </w:style>
  <w:style w:type="paragraph" w:styleId="a5">
    <w:name w:val="header"/>
    <w:basedOn w:val="a"/>
    <w:link w:val="a6"/>
    <w:uiPriority w:val="99"/>
    <w:pPr>
      <w:tabs>
        <w:tab w:val="center" w:pos="4252"/>
        <w:tab w:val="right" w:pos="8504"/>
      </w:tabs>
      <w:snapToGrid w:val="0"/>
    </w:pPr>
    <w:rPr>
      <w:sz w:val="24"/>
      <w:szCs w:val="24"/>
    </w:rPr>
  </w:style>
  <w:style w:type="character" w:customStyle="1" w:styleId="a6">
    <w:name w:val="ヘッダー (文字)"/>
    <w:link w:val="a5"/>
    <w:uiPriority w:val="99"/>
    <w:rsid w:val="00EA6E5A"/>
    <w:rPr>
      <w:kern w:val="2"/>
      <w:sz w:val="24"/>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sid w:val="00EA6E5A"/>
    <w:rPr>
      <w:kern w:val="2"/>
      <w:sz w:val="21"/>
    </w:rPr>
  </w:style>
  <w:style w:type="character" w:styleId="a9">
    <w:name w:val="page number"/>
    <w:basedOn w:val="a0"/>
  </w:style>
  <w:style w:type="character" w:styleId="aa">
    <w:name w:val="Hyperlink"/>
    <w:rsid w:val="00091C3B"/>
    <w:rPr>
      <w:color w:val="0000FF"/>
      <w:u w:val="single"/>
    </w:rPr>
  </w:style>
  <w:style w:type="table" w:styleId="ab">
    <w:name w:val="Table Grid"/>
    <w:basedOn w:val="a1"/>
    <w:uiPriority w:val="59"/>
    <w:rsid w:val="002931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9B651E"/>
    <w:rPr>
      <w:rFonts w:ascii="Arial" w:eastAsia="ＭＳ ゴシック" w:hAnsi="Arial"/>
      <w:sz w:val="18"/>
      <w:szCs w:val="18"/>
    </w:rPr>
  </w:style>
  <w:style w:type="character" w:customStyle="1" w:styleId="ad">
    <w:name w:val="吹き出し (文字)"/>
    <w:link w:val="ac"/>
    <w:rsid w:val="009B651E"/>
    <w:rPr>
      <w:rFonts w:ascii="Arial" w:eastAsia="ＭＳ ゴシック" w:hAnsi="Arial"/>
      <w:kern w:val="2"/>
      <w:sz w:val="18"/>
      <w:szCs w:val="18"/>
    </w:rPr>
  </w:style>
  <w:style w:type="character" w:styleId="ae">
    <w:name w:val="FollowedHyperlink"/>
    <w:rsid w:val="00EB3311"/>
    <w:rPr>
      <w:color w:val="800080"/>
      <w:u w:val="single"/>
    </w:rPr>
  </w:style>
  <w:style w:type="paragraph" w:styleId="20">
    <w:name w:val="Body Text 2"/>
    <w:basedOn w:val="a"/>
    <w:link w:val="21"/>
    <w:unhideWhenUsed/>
    <w:rsid w:val="00125E0A"/>
    <w:pPr>
      <w:spacing w:line="480" w:lineRule="auto"/>
    </w:pPr>
  </w:style>
  <w:style w:type="character" w:customStyle="1" w:styleId="21">
    <w:name w:val="本文 2 (文字)"/>
    <w:link w:val="20"/>
    <w:rsid w:val="00125E0A"/>
    <w:rPr>
      <w:kern w:val="2"/>
      <w:sz w:val="21"/>
    </w:rPr>
  </w:style>
  <w:style w:type="character" w:styleId="af">
    <w:name w:val="Unresolved Mention"/>
    <w:uiPriority w:val="99"/>
    <w:semiHidden/>
    <w:unhideWhenUsed/>
    <w:rsid w:val="00D3628B"/>
    <w:rPr>
      <w:color w:val="605E5C"/>
      <w:shd w:val="clear" w:color="auto" w:fill="E1DFDD"/>
    </w:rPr>
  </w:style>
  <w:style w:type="paragraph" w:styleId="af0">
    <w:name w:val="List Paragraph"/>
    <w:basedOn w:val="a"/>
    <w:uiPriority w:val="34"/>
    <w:qFormat/>
    <w:rsid w:val="00FA43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31837">
      <w:bodyDiv w:val="1"/>
      <w:marLeft w:val="0"/>
      <w:marRight w:val="0"/>
      <w:marTop w:val="0"/>
      <w:marBottom w:val="0"/>
      <w:divBdr>
        <w:top w:val="none" w:sz="0" w:space="0" w:color="auto"/>
        <w:left w:val="none" w:sz="0" w:space="0" w:color="auto"/>
        <w:bottom w:val="none" w:sz="0" w:space="0" w:color="auto"/>
        <w:right w:val="none" w:sz="0" w:space="0" w:color="auto"/>
      </w:divBdr>
    </w:div>
    <w:div w:id="15525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36215;&#26696;&#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532C7-F4CF-4E70-BA9E-D2D491C37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起案様式</Template>
  <TotalTime>201</TotalTime>
  <Pages>2</Pages>
  <Words>1971</Words>
  <Characters>784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島原地域広域市町村圏組合介護保険に関する規則（案）</vt:lpstr>
      <vt:lpstr>島原地域広域市町村圏組合介護保険に関する規則（案）</vt:lpstr>
    </vt:vector>
  </TitlesOfParts>
  <Company/>
  <LinksUpToDate>false</LinksUpToDate>
  <CharactersWithSpaces>2750</CharactersWithSpaces>
  <SharedDoc>false</SharedDoc>
  <HLinks>
    <vt:vector size="6" baseType="variant">
      <vt:variant>
        <vt:i4>3211370</vt:i4>
      </vt:variant>
      <vt:variant>
        <vt:i4>0</vt:i4>
      </vt:variant>
      <vt:variant>
        <vt:i4>0</vt:i4>
      </vt:variant>
      <vt:variant>
        <vt:i4>5</vt:i4>
      </vt:variant>
      <vt:variant>
        <vt:lpwstr/>
      </vt:variant>
      <vt:variant>
        <vt:lpwstr>J16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島原地域広域市町村圏組合介護保険に関する規則（案）</dc:title>
  <dc:subject/>
  <dc:creator>Seiya Matsumoto</dc:creator>
  <cp:keywords/>
  <cp:lastModifiedBy>中田　隆盛</cp:lastModifiedBy>
  <cp:revision>8</cp:revision>
  <cp:lastPrinted>2021-05-14T03:21:00Z</cp:lastPrinted>
  <dcterms:created xsi:type="dcterms:W3CDTF">2023-05-19T02:13:00Z</dcterms:created>
  <dcterms:modified xsi:type="dcterms:W3CDTF">2025-05-07T01:31:00Z</dcterms:modified>
</cp:coreProperties>
</file>